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5B" w:rsidRDefault="0071705B" w:rsidP="00DD6FBE">
      <w:pPr>
        <w:spacing w:line="600" w:lineRule="exact"/>
        <w:rPr>
          <w:rFonts w:cs="Times New Roman"/>
          <w:b/>
          <w:bCs/>
          <w:sz w:val="36"/>
          <w:szCs w:val="36"/>
        </w:rPr>
      </w:pPr>
    </w:p>
    <w:p w:rsidR="0071705B" w:rsidRDefault="0071705B" w:rsidP="00EE4766">
      <w:pPr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关于开展</w:t>
      </w:r>
      <w:r w:rsidRPr="00B57D04">
        <w:rPr>
          <w:rFonts w:ascii="宋体" w:hAnsi="宋体" w:cs="宋体" w:hint="eastAsia"/>
          <w:b/>
          <w:bCs/>
          <w:sz w:val="44"/>
          <w:szCs w:val="44"/>
        </w:rPr>
        <w:t>“代理妈妈”</w:t>
      </w:r>
      <w:r>
        <w:rPr>
          <w:rFonts w:ascii="宋体" w:hAnsi="宋体" w:cs="宋体" w:hint="eastAsia"/>
          <w:b/>
          <w:bCs/>
          <w:sz w:val="44"/>
          <w:szCs w:val="44"/>
        </w:rPr>
        <w:t>活动</w:t>
      </w:r>
      <w:r w:rsidRPr="00B57D04">
        <w:rPr>
          <w:rFonts w:ascii="宋体" w:hAnsi="宋体" w:cs="宋体"/>
          <w:b/>
          <w:bCs/>
          <w:sz w:val="44"/>
          <w:szCs w:val="44"/>
        </w:rPr>
        <w:t>20</w:t>
      </w:r>
      <w:r w:rsidRPr="00B57D04">
        <w:rPr>
          <w:rFonts w:ascii="宋体" w:hAnsi="宋体" w:cs="宋体" w:hint="eastAsia"/>
          <w:b/>
          <w:bCs/>
          <w:sz w:val="44"/>
          <w:szCs w:val="44"/>
        </w:rPr>
        <w:t>周年</w:t>
      </w:r>
    </w:p>
    <w:p w:rsidR="0071705B" w:rsidRDefault="0071705B" w:rsidP="00EE4766">
      <w:pPr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系列</w:t>
      </w:r>
      <w:r w:rsidRPr="00B57D04">
        <w:rPr>
          <w:rFonts w:ascii="宋体" w:hAnsi="宋体" w:cs="宋体" w:hint="eastAsia"/>
          <w:b/>
          <w:bCs/>
          <w:sz w:val="44"/>
          <w:szCs w:val="44"/>
        </w:rPr>
        <w:t>活动</w:t>
      </w:r>
      <w:r>
        <w:rPr>
          <w:rFonts w:ascii="宋体" w:hAnsi="宋体" w:cs="宋体" w:hint="eastAsia"/>
          <w:b/>
          <w:bCs/>
          <w:sz w:val="44"/>
          <w:szCs w:val="44"/>
        </w:rPr>
        <w:t>的通知</w:t>
      </w:r>
    </w:p>
    <w:p w:rsidR="0071705B" w:rsidRDefault="0071705B" w:rsidP="00EE4766">
      <w:pPr>
        <w:jc w:val="center"/>
        <w:rPr>
          <w:rFonts w:ascii="楷体_GB2312" w:eastAsia="楷体_GB2312" w:hAnsi="宋体" w:cs="Times New Roman"/>
          <w:b/>
          <w:bCs/>
          <w:sz w:val="28"/>
          <w:szCs w:val="28"/>
        </w:rPr>
      </w:pPr>
    </w:p>
    <w:p w:rsidR="0071705B" w:rsidRPr="0067028A" w:rsidRDefault="0071705B">
      <w:pPr>
        <w:rPr>
          <w:rFonts w:ascii="仿宋_GB2312" w:eastAsia="仿宋_GB2312" w:cs="Times New Roman"/>
          <w:sz w:val="32"/>
          <w:szCs w:val="32"/>
        </w:rPr>
      </w:pPr>
      <w:r w:rsidRPr="0067028A">
        <w:rPr>
          <w:rFonts w:ascii="仿宋_GB2312" w:eastAsia="仿宋_GB2312" w:hAnsi="宋体" w:cs="仿宋_GB2312" w:hint="eastAsia"/>
          <w:sz w:val="32"/>
          <w:szCs w:val="32"/>
        </w:rPr>
        <w:t>各县（市）区</w:t>
      </w:r>
      <w:r>
        <w:rPr>
          <w:rFonts w:ascii="仿宋_GB2312" w:eastAsia="仿宋_GB2312" w:hAnsi="宋体" w:cs="仿宋_GB2312" w:hint="eastAsia"/>
          <w:sz w:val="32"/>
          <w:szCs w:val="32"/>
        </w:rPr>
        <w:t>、开发区</w:t>
      </w:r>
      <w:r w:rsidRPr="0067028A">
        <w:rPr>
          <w:rFonts w:ascii="仿宋_GB2312" w:eastAsia="仿宋_GB2312" w:hAnsi="宋体" w:cs="仿宋_GB2312" w:hint="eastAsia"/>
          <w:sz w:val="32"/>
          <w:szCs w:val="32"/>
        </w:rPr>
        <w:t>妇联</w:t>
      </w:r>
      <w:r>
        <w:rPr>
          <w:rFonts w:ascii="仿宋_GB2312" w:eastAsia="仿宋_GB2312" w:hAnsi="宋体" w:cs="仿宋_GB2312" w:hint="eastAsia"/>
          <w:sz w:val="32"/>
          <w:szCs w:val="32"/>
        </w:rPr>
        <w:t>、高校妇委会</w:t>
      </w:r>
      <w:r w:rsidRPr="0067028A">
        <w:rPr>
          <w:rFonts w:ascii="仿宋_GB2312" w:eastAsia="仿宋_GB2312" w:hAnsi="宋体" w:cs="仿宋_GB2312" w:hint="eastAsia"/>
          <w:sz w:val="32"/>
          <w:szCs w:val="32"/>
        </w:rPr>
        <w:t>：</w:t>
      </w:r>
    </w:p>
    <w:p w:rsidR="0071705B" w:rsidRPr="00CB17C6" w:rsidRDefault="0071705B" w:rsidP="00F670F7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CB17C6">
        <w:rPr>
          <w:rFonts w:ascii="仿宋" w:eastAsia="仿宋" w:hAnsi="仿宋" w:cs="仿宋"/>
          <w:sz w:val="32"/>
          <w:szCs w:val="32"/>
        </w:rPr>
        <w:t>2015</w:t>
      </w:r>
      <w:r w:rsidRPr="00CB17C6">
        <w:rPr>
          <w:rFonts w:ascii="仿宋" w:eastAsia="仿宋" w:hAnsi="仿宋" w:cs="仿宋" w:hint="eastAsia"/>
          <w:sz w:val="32"/>
          <w:szCs w:val="32"/>
        </w:rPr>
        <w:t>年是长春市妇联“代理妈妈”活动</w:t>
      </w:r>
      <w:r w:rsidRPr="00CB17C6">
        <w:rPr>
          <w:rFonts w:ascii="仿宋" w:eastAsia="仿宋" w:hAnsi="仿宋" w:cs="仿宋"/>
          <w:sz w:val="32"/>
          <w:szCs w:val="32"/>
        </w:rPr>
        <w:t>20</w:t>
      </w:r>
      <w:r w:rsidRPr="00CB17C6">
        <w:rPr>
          <w:rFonts w:ascii="仿宋" w:eastAsia="仿宋" w:hAnsi="仿宋" w:cs="仿宋" w:hint="eastAsia"/>
          <w:sz w:val="32"/>
          <w:szCs w:val="32"/>
        </w:rPr>
        <w:t>周年，</w:t>
      </w:r>
      <w:r>
        <w:rPr>
          <w:rFonts w:ascii="仿宋" w:eastAsia="仿宋" w:hAnsi="仿宋" w:cs="仿宋" w:hint="eastAsia"/>
          <w:sz w:val="32"/>
          <w:szCs w:val="32"/>
        </w:rPr>
        <w:t>为了</w:t>
      </w:r>
      <w:r w:rsidRPr="00CB17C6">
        <w:rPr>
          <w:rFonts w:ascii="仿宋" w:eastAsia="仿宋" w:hAnsi="仿宋" w:cs="仿宋" w:hint="eastAsia"/>
          <w:sz w:val="32"/>
          <w:szCs w:val="32"/>
        </w:rPr>
        <w:t>让更多的留守、流动、贫困、失去单、双亲家庭等特殊群体的儿童得到温暖和关爱，近一步推进幸福长春建设，市妇联将在全市开展“代理妈妈”系列纪念活动，具体</w:t>
      </w:r>
      <w:r>
        <w:rPr>
          <w:rFonts w:ascii="仿宋" w:eastAsia="仿宋" w:hAnsi="仿宋" w:cs="仿宋" w:hint="eastAsia"/>
          <w:sz w:val="32"/>
          <w:szCs w:val="32"/>
        </w:rPr>
        <w:t>通知</w:t>
      </w:r>
      <w:r w:rsidRPr="00CB17C6">
        <w:rPr>
          <w:rFonts w:ascii="仿宋" w:eastAsia="仿宋" w:hAnsi="仿宋" w:cs="仿宋" w:hint="eastAsia"/>
          <w:sz w:val="32"/>
          <w:szCs w:val="32"/>
        </w:rPr>
        <w:t>如下：</w:t>
      </w:r>
    </w:p>
    <w:p w:rsidR="0071705B" w:rsidRDefault="0071705B" w:rsidP="00C877FD">
      <w:pPr>
        <w:pStyle w:val="ListParagraph"/>
        <w:numPr>
          <w:ilvl w:val="0"/>
          <w:numId w:val="1"/>
        </w:numPr>
        <w:ind w:firstLineChars="0"/>
        <w:rPr>
          <w:rFonts w:ascii="黑体" w:eastAsia="黑体" w:hAnsi="仿宋" w:cs="Times New Roman"/>
          <w:sz w:val="32"/>
          <w:szCs w:val="32"/>
        </w:rPr>
      </w:pPr>
      <w:r>
        <w:rPr>
          <w:rFonts w:ascii="黑体" w:eastAsia="黑体" w:hAnsi="仿宋" w:cs="黑体" w:hint="eastAsia"/>
          <w:sz w:val="32"/>
          <w:szCs w:val="32"/>
        </w:rPr>
        <w:t>活动时间</w:t>
      </w:r>
    </w:p>
    <w:p w:rsidR="0071705B" w:rsidRPr="0067028A" w:rsidRDefault="0071705B" w:rsidP="0067028A">
      <w:pPr>
        <w:pStyle w:val="ListParagraph"/>
        <w:ind w:left="640" w:firstLineChars="0" w:firstLine="0"/>
        <w:rPr>
          <w:rFonts w:ascii="仿宋_GB2312" w:eastAsia="仿宋_GB2312" w:hAnsi="仿宋" w:cs="Times New Roman"/>
          <w:sz w:val="32"/>
          <w:szCs w:val="32"/>
        </w:rPr>
      </w:pPr>
      <w:r w:rsidRPr="0067028A">
        <w:rPr>
          <w:rFonts w:ascii="仿宋_GB2312" w:eastAsia="仿宋_GB2312" w:hAnsi="仿宋" w:cs="仿宋_GB2312"/>
          <w:sz w:val="32"/>
          <w:szCs w:val="32"/>
        </w:rPr>
        <w:t>2015</w:t>
      </w:r>
      <w:r w:rsidRPr="0067028A">
        <w:rPr>
          <w:rFonts w:ascii="仿宋_GB2312" w:eastAsia="仿宋_GB2312" w:hAnsi="仿宋" w:cs="仿宋_GB2312" w:hint="eastAsia"/>
          <w:sz w:val="32"/>
          <w:szCs w:val="32"/>
        </w:rPr>
        <w:t>年</w:t>
      </w:r>
      <w:r w:rsidRPr="0067028A">
        <w:rPr>
          <w:rFonts w:ascii="仿宋_GB2312" w:eastAsia="仿宋_GB2312" w:hAnsi="仿宋" w:cs="仿宋_GB2312"/>
          <w:sz w:val="32"/>
          <w:szCs w:val="32"/>
        </w:rPr>
        <w:t>4</w:t>
      </w:r>
      <w:r w:rsidRPr="0067028A">
        <w:rPr>
          <w:rFonts w:ascii="仿宋_GB2312" w:eastAsia="仿宋_GB2312" w:hAnsi="仿宋" w:cs="仿宋_GB2312"/>
          <w:sz w:val="32"/>
          <w:szCs w:val="32"/>
        </w:rPr>
        <w:t>—</w:t>
      </w:r>
      <w:r>
        <w:rPr>
          <w:rFonts w:ascii="仿宋_GB2312" w:eastAsia="仿宋_GB2312" w:hAnsi="仿宋" w:cs="仿宋_GB2312"/>
          <w:sz w:val="32"/>
          <w:szCs w:val="32"/>
        </w:rPr>
        <w:t>5</w:t>
      </w:r>
      <w:r w:rsidRPr="0067028A">
        <w:rPr>
          <w:rFonts w:ascii="仿宋_GB2312" w:eastAsia="仿宋_GB2312" w:hAnsi="仿宋" w:cs="仿宋_GB2312" w:hint="eastAsia"/>
          <w:sz w:val="32"/>
          <w:szCs w:val="32"/>
        </w:rPr>
        <w:t>月</w:t>
      </w:r>
    </w:p>
    <w:p w:rsidR="0071705B" w:rsidRPr="00B57D04" w:rsidRDefault="0071705B" w:rsidP="00C877FD">
      <w:pPr>
        <w:pStyle w:val="ListParagraph"/>
        <w:numPr>
          <w:ilvl w:val="0"/>
          <w:numId w:val="1"/>
        </w:numPr>
        <w:ind w:firstLineChars="0"/>
        <w:rPr>
          <w:rFonts w:ascii="黑体" w:eastAsia="黑体" w:hAnsi="仿宋" w:cs="Times New Roman"/>
          <w:sz w:val="32"/>
          <w:szCs w:val="32"/>
        </w:rPr>
      </w:pPr>
      <w:r w:rsidRPr="00B57D04">
        <w:rPr>
          <w:rFonts w:ascii="黑体" w:eastAsia="黑体" w:hAnsi="仿宋" w:cs="黑体" w:hint="eastAsia"/>
          <w:sz w:val="32"/>
          <w:szCs w:val="32"/>
        </w:rPr>
        <w:t>活动内容</w:t>
      </w:r>
    </w:p>
    <w:p w:rsidR="0071705B" w:rsidRDefault="0071705B" w:rsidP="00F670F7">
      <w:pPr>
        <w:ind w:firstLineChars="199" w:firstLine="31680"/>
        <w:rPr>
          <w:rFonts w:ascii="仿宋" w:eastAsia="仿宋" w:hAnsi="仿宋" w:cs="Times New Roman"/>
          <w:b/>
          <w:bCs/>
          <w:sz w:val="32"/>
          <w:szCs w:val="32"/>
        </w:rPr>
      </w:pPr>
      <w:r w:rsidRPr="00B57D04">
        <w:rPr>
          <w:rFonts w:ascii="仿宋" w:eastAsia="仿宋" w:hAnsi="仿宋" w:cs="仿宋"/>
          <w:b/>
          <w:bCs/>
          <w:sz w:val="32"/>
          <w:szCs w:val="32"/>
        </w:rPr>
        <w:t>1</w:t>
      </w:r>
      <w:r w:rsidRPr="00B57D04">
        <w:rPr>
          <w:rFonts w:ascii="仿宋" w:eastAsia="仿宋" w:hAnsi="仿宋" w:cs="仿宋" w:hint="eastAsia"/>
          <w:b/>
          <w:bCs/>
          <w:sz w:val="32"/>
          <w:szCs w:val="32"/>
        </w:rPr>
        <w:t>、创建市级和县（市）区级二级在线结对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管理</w:t>
      </w:r>
      <w:r w:rsidRPr="00B57D04">
        <w:rPr>
          <w:rFonts w:ascii="仿宋" w:eastAsia="仿宋" w:hAnsi="仿宋" w:cs="仿宋" w:hint="eastAsia"/>
          <w:b/>
          <w:bCs/>
          <w:sz w:val="32"/>
          <w:szCs w:val="32"/>
        </w:rPr>
        <w:t>系统</w:t>
      </w:r>
    </w:p>
    <w:p w:rsidR="0071705B" w:rsidRDefault="0071705B" w:rsidP="00F670F7">
      <w:pPr>
        <w:ind w:firstLineChars="199" w:firstLine="31680"/>
        <w:rPr>
          <w:rFonts w:ascii="仿宋" w:eastAsia="仿宋" w:hAnsi="仿宋" w:cs="Times New Roman"/>
          <w:sz w:val="32"/>
          <w:szCs w:val="32"/>
        </w:rPr>
      </w:pPr>
      <w:r w:rsidRPr="00CB17C6">
        <w:rPr>
          <w:rFonts w:ascii="仿宋" w:eastAsia="仿宋" w:hAnsi="仿宋" w:cs="仿宋" w:hint="eastAsia"/>
          <w:sz w:val="32"/>
          <w:szCs w:val="32"/>
        </w:rPr>
        <w:t>每年对特殊困难家庭儿童至少一次摸底统计，</w:t>
      </w:r>
      <w:r>
        <w:rPr>
          <w:rFonts w:ascii="仿宋" w:eastAsia="仿宋" w:hAnsi="仿宋" w:cs="仿宋" w:hint="eastAsia"/>
          <w:sz w:val="32"/>
          <w:szCs w:val="32"/>
        </w:rPr>
        <w:t>并</w:t>
      </w:r>
      <w:r w:rsidRPr="00CB17C6">
        <w:rPr>
          <w:rFonts w:ascii="仿宋" w:eastAsia="仿宋" w:hAnsi="仿宋" w:cs="仿宋" w:hint="eastAsia"/>
          <w:sz w:val="32"/>
          <w:szCs w:val="32"/>
        </w:rPr>
        <w:t>将</w:t>
      </w:r>
      <w:r>
        <w:rPr>
          <w:rFonts w:ascii="仿宋" w:eastAsia="仿宋" w:hAnsi="仿宋" w:cs="仿宋" w:hint="eastAsia"/>
          <w:sz w:val="32"/>
          <w:szCs w:val="32"/>
        </w:rPr>
        <w:t>这些</w:t>
      </w:r>
      <w:r w:rsidRPr="00CB17C6">
        <w:rPr>
          <w:rFonts w:ascii="仿宋" w:eastAsia="仿宋" w:hAnsi="仿宋" w:cs="仿宋" w:hint="eastAsia"/>
          <w:sz w:val="32"/>
          <w:szCs w:val="32"/>
        </w:rPr>
        <w:t>儿童基础情况录入</w:t>
      </w:r>
      <w:r>
        <w:rPr>
          <w:rFonts w:ascii="仿宋" w:eastAsia="仿宋" w:hAnsi="仿宋" w:cs="仿宋" w:hint="eastAsia"/>
          <w:sz w:val="32"/>
          <w:szCs w:val="32"/>
        </w:rPr>
        <w:t>长春市妇联</w:t>
      </w:r>
      <w:r w:rsidRPr="00CB17C6">
        <w:rPr>
          <w:rFonts w:ascii="仿宋" w:eastAsia="仿宋" w:hAnsi="仿宋" w:cs="仿宋" w:hint="eastAsia"/>
          <w:sz w:val="32"/>
          <w:szCs w:val="32"/>
        </w:rPr>
        <w:t>“代理妈妈”网络在线结对系统</w:t>
      </w:r>
      <w:r>
        <w:rPr>
          <w:rFonts w:ascii="仿宋" w:eastAsia="仿宋" w:hAnsi="仿宋" w:cs="仿宋" w:hint="eastAsia"/>
          <w:sz w:val="32"/>
          <w:szCs w:val="32"/>
        </w:rPr>
        <w:t>。</w:t>
      </w:r>
      <w:r w:rsidRPr="00CB17C6">
        <w:rPr>
          <w:rFonts w:ascii="仿宋" w:eastAsia="仿宋" w:hAnsi="仿宋" w:cs="仿宋" w:hint="eastAsia"/>
          <w:sz w:val="32"/>
          <w:szCs w:val="32"/>
        </w:rPr>
        <w:t>妇联组织</w:t>
      </w:r>
      <w:r>
        <w:rPr>
          <w:rFonts w:ascii="仿宋" w:eastAsia="仿宋" w:hAnsi="仿宋" w:cs="仿宋" w:hint="eastAsia"/>
          <w:sz w:val="32"/>
          <w:szCs w:val="32"/>
        </w:rPr>
        <w:t>对</w:t>
      </w:r>
      <w:r w:rsidRPr="00CB17C6">
        <w:rPr>
          <w:rFonts w:ascii="仿宋" w:eastAsia="仿宋" w:hAnsi="仿宋" w:cs="仿宋" w:hint="eastAsia"/>
          <w:sz w:val="32"/>
          <w:szCs w:val="32"/>
        </w:rPr>
        <w:t>符合“代理妈妈”条件的爱心人士</w:t>
      </w:r>
      <w:r>
        <w:rPr>
          <w:rFonts w:ascii="仿宋" w:eastAsia="仿宋" w:hAnsi="仿宋" w:cs="仿宋" w:hint="eastAsia"/>
          <w:sz w:val="32"/>
          <w:szCs w:val="32"/>
        </w:rPr>
        <w:t>进行严格的初审和复审</w:t>
      </w:r>
      <w:r w:rsidRPr="00CB17C6">
        <w:rPr>
          <w:rFonts w:ascii="仿宋" w:eastAsia="仿宋" w:hAnsi="仿宋" w:cs="仿宋" w:hint="eastAsia"/>
          <w:sz w:val="32"/>
          <w:szCs w:val="32"/>
        </w:rPr>
        <w:t>，通过</w:t>
      </w:r>
      <w:r>
        <w:rPr>
          <w:rFonts w:ascii="仿宋" w:eastAsia="仿宋" w:hAnsi="仿宋" w:cs="仿宋" w:hint="eastAsia"/>
          <w:sz w:val="32"/>
          <w:szCs w:val="32"/>
        </w:rPr>
        <w:t>审核后</w:t>
      </w:r>
      <w:r w:rsidRPr="00CB17C6">
        <w:rPr>
          <w:rFonts w:ascii="仿宋" w:eastAsia="仿宋" w:hAnsi="仿宋" w:cs="仿宋" w:hint="eastAsia"/>
          <w:sz w:val="32"/>
          <w:szCs w:val="32"/>
        </w:rPr>
        <w:t>自主选择代理孩子，确定代理关系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71705B" w:rsidRPr="0061695F" w:rsidRDefault="0071705B" w:rsidP="00F670F7">
      <w:pPr>
        <w:ind w:firstLineChars="200" w:firstLine="31680"/>
        <w:rPr>
          <w:rFonts w:ascii="楷体_GB2312" w:eastAsia="楷体_GB2312" w:hAnsi="仿宋" w:cs="Times New Roman"/>
          <w:b/>
          <w:bCs/>
          <w:sz w:val="32"/>
          <w:szCs w:val="32"/>
        </w:rPr>
      </w:pPr>
      <w:r>
        <w:rPr>
          <w:rFonts w:ascii="楷体_GB2312" w:eastAsia="楷体_GB2312" w:hAnsi="仿宋" w:cs="楷体_GB2312"/>
          <w:b/>
          <w:bCs/>
          <w:sz w:val="32"/>
          <w:szCs w:val="32"/>
        </w:rPr>
        <w:t>2</w:t>
      </w:r>
      <w:r>
        <w:rPr>
          <w:rFonts w:ascii="楷体_GB2312" w:eastAsia="楷体_GB2312" w:hAnsi="仿宋" w:cs="楷体_GB2312" w:hint="eastAsia"/>
          <w:b/>
          <w:bCs/>
          <w:sz w:val="32"/>
          <w:szCs w:val="32"/>
        </w:rPr>
        <w:t>、</w:t>
      </w:r>
      <w:r w:rsidRPr="00B57D04">
        <w:rPr>
          <w:rFonts w:ascii="楷体_GB2312" w:eastAsia="楷体_GB2312" w:hAnsi="仿宋" w:cs="楷体_GB2312" w:hint="eastAsia"/>
          <w:b/>
          <w:bCs/>
          <w:sz w:val="32"/>
          <w:szCs w:val="32"/>
        </w:rPr>
        <w:t>树立优秀典型</w:t>
      </w:r>
    </w:p>
    <w:p w:rsidR="0071705B" w:rsidRPr="00CB17C6" w:rsidRDefault="0071705B" w:rsidP="00F670F7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在党政机关、企事业单位、社会团体、大学生、少数民族、外国友人等各界群体中，</w:t>
      </w:r>
      <w:r w:rsidRPr="00CB17C6">
        <w:rPr>
          <w:rFonts w:ascii="仿宋" w:eastAsia="仿宋" w:hAnsi="仿宋" w:cs="仿宋" w:hint="eastAsia"/>
          <w:sz w:val="32"/>
          <w:szCs w:val="32"/>
        </w:rPr>
        <w:t>征集</w:t>
      </w:r>
      <w:r w:rsidRPr="00CB17C6">
        <w:rPr>
          <w:rFonts w:ascii="仿宋" w:eastAsia="仿宋" w:hAnsi="仿宋" w:cs="仿宋"/>
          <w:sz w:val="32"/>
          <w:szCs w:val="32"/>
        </w:rPr>
        <w:t>1995</w:t>
      </w:r>
      <w:r w:rsidRPr="00CB17C6">
        <w:rPr>
          <w:rFonts w:ascii="仿宋" w:eastAsia="仿宋" w:hAnsi="仿宋" w:cs="仿宋" w:hint="eastAsia"/>
          <w:sz w:val="32"/>
          <w:szCs w:val="32"/>
        </w:rPr>
        <w:t>年至今优秀“代理妈妈”感人事迹和先进经验，</w:t>
      </w:r>
      <w:r>
        <w:rPr>
          <w:rFonts w:ascii="仿宋" w:eastAsia="仿宋" w:hAnsi="仿宋" w:cs="仿宋" w:hint="eastAsia"/>
          <w:sz w:val="32"/>
          <w:szCs w:val="32"/>
        </w:rPr>
        <w:t>将优秀典型候选人事迹发布在长春市妇联官方网站和主流媒体上，请市民发起投票，最终选出“代理妈妈”感动人物。</w:t>
      </w:r>
      <w:r w:rsidRPr="00CB17C6">
        <w:rPr>
          <w:rFonts w:ascii="仿宋" w:eastAsia="仿宋" w:hAnsi="仿宋" w:cs="仿宋" w:hint="eastAsia"/>
          <w:sz w:val="32"/>
          <w:szCs w:val="32"/>
        </w:rPr>
        <w:t>召开庆祝“代理妈妈”活动</w:t>
      </w:r>
      <w:r w:rsidRPr="00CB17C6">
        <w:rPr>
          <w:rFonts w:ascii="仿宋" w:eastAsia="仿宋" w:hAnsi="仿宋" w:cs="仿宋"/>
          <w:sz w:val="32"/>
          <w:szCs w:val="32"/>
        </w:rPr>
        <w:t>20</w:t>
      </w:r>
      <w:r w:rsidRPr="00CB17C6">
        <w:rPr>
          <w:rFonts w:ascii="仿宋" w:eastAsia="仿宋" w:hAnsi="仿宋" w:cs="仿宋" w:hint="eastAsia"/>
          <w:sz w:val="32"/>
          <w:szCs w:val="32"/>
        </w:rPr>
        <w:t>周年感动人物发布会</w:t>
      </w:r>
      <w:r>
        <w:rPr>
          <w:rFonts w:ascii="仿宋" w:eastAsia="仿宋" w:hAnsi="仿宋" w:cs="仿宋" w:hint="eastAsia"/>
          <w:sz w:val="32"/>
          <w:szCs w:val="32"/>
        </w:rPr>
        <w:t>，对优秀典型予以嘉奖，特设个人突出贡献奖和集体突出贡献奖，</w:t>
      </w:r>
      <w:r w:rsidRPr="00CB17C6">
        <w:rPr>
          <w:rFonts w:ascii="仿宋" w:eastAsia="仿宋" w:hAnsi="仿宋" w:cs="仿宋" w:hint="eastAsia"/>
          <w:sz w:val="32"/>
          <w:szCs w:val="32"/>
        </w:rPr>
        <w:t>通过典型示范带动将“代理妈妈”活动不断做大做强。</w:t>
      </w:r>
    </w:p>
    <w:p w:rsidR="0071705B" w:rsidRPr="00B57D04" w:rsidRDefault="0071705B" w:rsidP="00F670F7">
      <w:pPr>
        <w:ind w:firstLineChars="200" w:firstLine="31680"/>
        <w:rPr>
          <w:rFonts w:ascii="楷体_GB2312" w:eastAsia="楷体_GB2312" w:hAnsi="仿宋" w:cs="Times New Roman"/>
          <w:b/>
          <w:bCs/>
          <w:sz w:val="32"/>
          <w:szCs w:val="32"/>
        </w:rPr>
      </w:pPr>
      <w:r>
        <w:rPr>
          <w:rFonts w:ascii="楷体_GB2312" w:eastAsia="楷体_GB2312" w:hAnsi="仿宋" w:cs="楷体_GB2312"/>
          <w:b/>
          <w:bCs/>
          <w:sz w:val="32"/>
          <w:szCs w:val="32"/>
        </w:rPr>
        <w:t>3</w:t>
      </w:r>
      <w:r>
        <w:rPr>
          <w:rFonts w:ascii="楷体_GB2312" w:eastAsia="楷体_GB2312" w:hAnsi="仿宋" w:cs="楷体_GB2312" w:hint="eastAsia"/>
          <w:b/>
          <w:bCs/>
          <w:sz w:val="32"/>
          <w:szCs w:val="32"/>
        </w:rPr>
        <w:t>、</w:t>
      </w:r>
      <w:r w:rsidRPr="00B57D04">
        <w:rPr>
          <w:rFonts w:ascii="楷体_GB2312" w:eastAsia="楷体_GB2312" w:hAnsi="仿宋" w:cs="楷体_GB2312" w:hint="eastAsia"/>
          <w:b/>
          <w:bCs/>
          <w:sz w:val="32"/>
          <w:szCs w:val="32"/>
        </w:rPr>
        <w:t>丰富代理活动载体</w:t>
      </w:r>
    </w:p>
    <w:p w:rsidR="0071705B" w:rsidRPr="00CB17C6" w:rsidRDefault="0071705B" w:rsidP="00F670F7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CB17C6">
        <w:rPr>
          <w:rFonts w:ascii="仿宋" w:eastAsia="仿宋" w:hAnsi="仿宋" w:cs="仿宋" w:hint="eastAsia"/>
          <w:sz w:val="32"/>
          <w:szCs w:val="32"/>
        </w:rPr>
        <w:t>不断深化“代理妈妈”活动内涵，丰富活动载体，通过创建“儿童之家”，使“代理妈妈”活动由个体代理向留守流动儿童集体代理转化；结合“春蕾计划”，使“代理妈妈”活动帮助更多的女童接受良好教育；结合“双合格”活动、“巾帼志愿者十进家庭”活动等，提升被代理儿童的家庭教育水平，促进思想道德建设，塑造健全的人格。</w:t>
      </w:r>
    </w:p>
    <w:p w:rsidR="0071705B" w:rsidRPr="00B57D04" w:rsidRDefault="0071705B" w:rsidP="00F670F7">
      <w:pPr>
        <w:ind w:firstLineChars="200" w:firstLine="31680"/>
        <w:rPr>
          <w:rFonts w:ascii="楷体_GB2312" w:eastAsia="楷体_GB2312" w:hAnsi="仿宋" w:cs="Times New Roman"/>
          <w:b/>
          <w:bCs/>
          <w:sz w:val="32"/>
          <w:szCs w:val="32"/>
        </w:rPr>
      </w:pPr>
      <w:r>
        <w:rPr>
          <w:rFonts w:ascii="楷体_GB2312" w:eastAsia="楷体_GB2312" w:hAnsi="仿宋" w:cs="楷体_GB2312"/>
          <w:b/>
          <w:bCs/>
          <w:sz w:val="32"/>
          <w:szCs w:val="32"/>
        </w:rPr>
        <w:t>4</w:t>
      </w:r>
      <w:r>
        <w:rPr>
          <w:rFonts w:ascii="楷体_GB2312" w:eastAsia="楷体_GB2312" w:hAnsi="仿宋" w:cs="楷体_GB2312" w:hint="eastAsia"/>
          <w:b/>
          <w:bCs/>
          <w:sz w:val="32"/>
          <w:szCs w:val="32"/>
        </w:rPr>
        <w:t>、</w:t>
      </w:r>
      <w:r w:rsidRPr="00B57D04">
        <w:rPr>
          <w:rFonts w:ascii="楷体_GB2312" w:eastAsia="楷体_GB2312" w:hAnsi="仿宋" w:cs="楷体_GB2312" w:hint="eastAsia"/>
          <w:b/>
          <w:bCs/>
          <w:sz w:val="32"/>
          <w:szCs w:val="32"/>
        </w:rPr>
        <w:t>加大媒体宣传力度</w:t>
      </w:r>
    </w:p>
    <w:p w:rsidR="0071705B" w:rsidRPr="00CB17C6" w:rsidRDefault="0071705B" w:rsidP="00F670F7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CB17C6">
        <w:rPr>
          <w:rFonts w:ascii="仿宋" w:eastAsia="仿宋" w:hAnsi="仿宋" w:cs="仿宋" w:hint="eastAsia"/>
          <w:sz w:val="32"/>
          <w:szCs w:val="32"/>
        </w:rPr>
        <w:t>联系长春市电视台，</w:t>
      </w:r>
      <w:r w:rsidRPr="000869B6">
        <w:rPr>
          <w:rFonts w:ascii="仿宋" w:eastAsia="仿宋" w:hAnsi="仿宋" w:cs="仿宋" w:hint="eastAsia"/>
          <w:sz w:val="32"/>
          <w:szCs w:val="32"/>
        </w:rPr>
        <w:t>开展“代理妈妈”典型人物专题片系列展播活动</w:t>
      </w:r>
      <w:r>
        <w:rPr>
          <w:rFonts w:ascii="仿宋" w:eastAsia="仿宋" w:hAnsi="仿宋" w:cs="仿宋" w:hint="eastAsia"/>
          <w:sz w:val="32"/>
          <w:szCs w:val="32"/>
        </w:rPr>
        <w:t>；</w:t>
      </w:r>
      <w:r w:rsidRPr="00CB17C6">
        <w:rPr>
          <w:rFonts w:ascii="仿宋" w:eastAsia="仿宋" w:hAnsi="仿宋" w:cs="仿宋" w:hint="eastAsia"/>
          <w:sz w:val="32"/>
          <w:szCs w:val="32"/>
        </w:rPr>
        <w:t>联系吉林日报、长春日报、长春晚报等主流媒体，活动纪念月期间开辟专栏</w:t>
      </w:r>
      <w:r w:rsidRPr="000869B6">
        <w:rPr>
          <w:rFonts w:ascii="仿宋" w:eastAsia="仿宋" w:hAnsi="仿宋" w:cs="仿宋" w:hint="eastAsia"/>
          <w:sz w:val="32"/>
          <w:szCs w:val="32"/>
        </w:rPr>
        <w:t>连续报道</w:t>
      </w:r>
      <w:r>
        <w:rPr>
          <w:rFonts w:ascii="仿宋" w:eastAsia="仿宋" w:hAnsi="仿宋" w:cs="仿宋" w:hint="eastAsia"/>
          <w:sz w:val="32"/>
          <w:szCs w:val="32"/>
        </w:rPr>
        <w:t>；利用网站、微信平台、短信平台等扩大活动知名度和影响力。</w:t>
      </w:r>
    </w:p>
    <w:p w:rsidR="0071705B" w:rsidRPr="00B57D04" w:rsidRDefault="0071705B" w:rsidP="00A226A6">
      <w:pPr>
        <w:pStyle w:val="ListParagraph"/>
        <w:numPr>
          <w:ilvl w:val="0"/>
          <w:numId w:val="1"/>
        </w:numPr>
        <w:ind w:firstLineChars="0"/>
        <w:rPr>
          <w:rFonts w:ascii="黑体" w:eastAsia="黑体" w:hAnsi="仿宋" w:cs="Times New Roman"/>
          <w:sz w:val="32"/>
          <w:szCs w:val="32"/>
        </w:rPr>
      </w:pPr>
      <w:r w:rsidRPr="00B57D04">
        <w:rPr>
          <w:rFonts w:ascii="黑体" w:eastAsia="黑体" w:hAnsi="仿宋" w:cs="黑体" w:hint="eastAsia"/>
          <w:sz w:val="32"/>
          <w:szCs w:val="32"/>
        </w:rPr>
        <w:t>活动要求</w:t>
      </w:r>
    </w:p>
    <w:p w:rsidR="0071705B" w:rsidRDefault="0071705B" w:rsidP="00F448C6">
      <w:pPr>
        <w:numPr>
          <w:ilvl w:val="0"/>
          <w:numId w:val="7"/>
        </w:numPr>
        <w:rPr>
          <w:rFonts w:ascii="仿宋" w:eastAsia="仿宋" w:hAnsi="仿宋" w:cs="Times New Roman"/>
          <w:b/>
          <w:bCs/>
          <w:sz w:val="32"/>
          <w:szCs w:val="32"/>
        </w:rPr>
      </w:pPr>
      <w:r w:rsidRPr="00B57D04">
        <w:rPr>
          <w:rFonts w:ascii="仿宋" w:eastAsia="仿宋" w:hAnsi="仿宋" w:cs="仿宋" w:hint="eastAsia"/>
          <w:b/>
          <w:bCs/>
          <w:sz w:val="32"/>
          <w:szCs w:val="32"/>
        </w:rPr>
        <w:t>高度重视，加强领导</w:t>
      </w:r>
    </w:p>
    <w:p w:rsidR="0071705B" w:rsidRPr="00CB17C6" w:rsidRDefault="0071705B" w:rsidP="00F670F7">
      <w:pPr>
        <w:ind w:firstLineChars="196" w:firstLine="31680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  <w:r w:rsidRPr="00CB17C6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各级妇联组织要充分认识活动的重要意义，切实加强领导，精心部署，积极开展丰富多彩的“代理妈妈”纪念活动。要充分利用报刊、广播、电视、互联网等大众传媒优势，利用宣传橱窗、标语画册、公益广告等宣传载体，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全方位、深层次、广角度、多渠道</w:t>
      </w:r>
      <w:r w:rsidRPr="00CB17C6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营造宣传氛围，确保活动效果。</w:t>
      </w:r>
    </w:p>
    <w:p w:rsidR="0071705B" w:rsidRDefault="0071705B" w:rsidP="00F448C6">
      <w:pPr>
        <w:numPr>
          <w:ilvl w:val="0"/>
          <w:numId w:val="7"/>
        </w:numPr>
        <w:rPr>
          <w:rFonts w:ascii="仿宋" w:eastAsia="仿宋" w:hAnsi="仿宋" w:cs="Times New Roman"/>
          <w:b/>
          <w:bCs/>
          <w:color w:val="000000"/>
          <w:sz w:val="32"/>
          <w:szCs w:val="32"/>
          <w:shd w:val="clear" w:color="auto" w:fill="FFFFFF"/>
        </w:rPr>
      </w:pPr>
      <w:r w:rsidRPr="00B57D04"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上下联动，突出特色</w:t>
      </w:r>
    </w:p>
    <w:p w:rsidR="0071705B" w:rsidRPr="00CB17C6" w:rsidRDefault="0071705B" w:rsidP="00F670F7">
      <w:pPr>
        <w:ind w:firstLineChars="196" w:firstLine="31680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“代理妈妈”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20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周年系列活动</w:t>
      </w:r>
      <w:r w:rsidRPr="00634AF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需要各级妇联组织的密切配合，各级妇联组织要立足实际，积极开展特色活动，发现典型，支持鼓励社会各界参与到活动中来。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请</w:t>
      </w:r>
      <w:r w:rsidRPr="00634AF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将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附表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填写详实并报</w:t>
      </w:r>
      <w:r w:rsidRPr="00634AF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至市妇联儿童部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，其中附件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先进集体和附件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感动人物</w:t>
      </w:r>
      <w:r w:rsidRPr="00D864ED"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推荐材料包括</w:t>
      </w:r>
      <w:r w:rsidRPr="00D864ED"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  <w:t>2—3</w:t>
      </w:r>
      <w:r w:rsidRPr="00D864ED"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张与代理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儿童活动</w:t>
      </w:r>
      <w:r w:rsidRPr="00D864ED"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照、推荐表及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典型</w:t>
      </w:r>
      <w:r w:rsidRPr="00D864ED"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事迹材料。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同时，</w:t>
      </w:r>
      <w:r w:rsidRPr="00634AF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将地区活动融入全市系列活动中，合力扩大纪念活动声势。</w:t>
      </w:r>
    </w:p>
    <w:p w:rsidR="0071705B" w:rsidRDefault="0071705B" w:rsidP="00F448C6">
      <w:pPr>
        <w:numPr>
          <w:ilvl w:val="0"/>
          <w:numId w:val="7"/>
        </w:numPr>
        <w:rPr>
          <w:rFonts w:ascii="仿宋" w:eastAsia="仿宋" w:hAnsi="仿宋" w:cs="Times New Roman"/>
          <w:b/>
          <w:bCs/>
          <w:color w:val="000000"/>
          <w:sz w:val="32"/>
          <w:szCs w:val="32"/>
          <w:shd w:val="clear" w:color="auto" w:fill="FFFFFF"/>
        </w:rPr>
      </w:pPr>
      <w:r w:rsidRPr="00B57D04"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规范管理，系统运作</w:t>
      </w:r>
    </w:p>
    <w:p w:rsidR="0071705B" w:rsidRPr="00CB17C6" w:rsidRDefault="0071705B" w:rsidP="00F670F7">
      <w:pPr>
        <w:ind w:firstLineChars="196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各县（市）区妇联根据“代理妈妈”活动要求和条件，做好摸底统计、报名、登记和审查工作，逐级建立“代理妈妈”数据库，网络在线结对管理账号及密码将由市妇联统一发放，实施动态管理。</w:t>
      </w:r>
    </w:p>
    <w:p w:rsidR="0071705B" w:rsidRDefault="0071705B" w:rsidP="004360D7">
      <w:pPr>
        <w:ind w:firstLine="63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联系人：隋琳</w:t>
      </w:r>
    </w:p>
    <w:p w:rsidR="0071705B" w:rsidRDefault="0071705B" w:rsidP="004360D7">
      <w:pPr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/>
          <w:sz w:val="32"/>
          <w:szCs w:val="32"/>
        </w:rPr>
        <w:t>0431—88776551</w:t>
      </w:r>
    </w:p>
    <w:p w:rsidR="0071705B" w:rsidRDefault="0071705B" w:rsidP="004360D7">
      <w:pPr>
        <w:ind w:firstLine="63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71705B" w:rsidRPr="004360D7" w:rsidRDefault="0071705B" w:rsidP="00F670F7">
      <w:pPr>
        <w:ind w:firstLineChars="495" w:firstLine="31680"/>
        <w:rPr>
          <w:rFonts w:ascii="仿宋" w:eastAsia="仿宋" w:hAnsi="仿宋" w:cs="Times New Roman"/>
          <w:sz w:val="32"/>
          <w:szCs w:val="32"/>
        </w:rPr>
      </w:pPr>
      <w:r w:rsidRPr="004360D7">
        <w:rPr>
          <w:rFonts w:ascii="仿宋_GB2312" w:eastAsia="仿宋_GB2312" w:hAnsi="仿宋" w:cs="仿宋_GB2312"/>
          <w:sz w:val="32"/>
          <w:szCs w:val="32"/>
        </w:rPr>
        <w:t>1</w:t>
      </w:r>
      <w:r w:rsidRPr="004360D7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4360D7">
        <w:rPr>
          <w:rFonts w:ascii="仿宋_GB2312" w:eastAsia="仿宋_GB2312" w:hAnsi="宋体" w:cs="仿宋_GB2312" w:hint="eastAsia"/>
          <w:sz w:val="32"/>
          <w:szCs w:val="32"/>
        </w:rPr>
        <w:t>长春市“代理妈妈”活动大事记</w:t>
      </w:r>
    </w:p>
    <w:p w:rsidR="0071705B" w:rsidRPr="004360D7" w:rsidRDefault="0071705B" w:rsidP="004360D7">
      <w:pPr>
        <w:jc w:val="center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4360D7">
        <w:rPr>
          <w:rFonts w:ascii="仿宋_GB2312" w:eastAsia="仿宋_GB2312" w:hAnsi="仿宋" w:cs="仿宋_GB2312"/>
          <w:sz w:val="32"/>
          <w:szCs w:val="32"/>
        </w:rPr>
        <w:t>2</w:t>
      </w:r>
      <w:r w:rsidRPr="004360D7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4360D7">
        <w:rPr>
          <w:rFonts w:ascii="仿宋_GB2312" w:eastAsia="仿宋_GB2312" w:hAnsi="宋体" w:cs="仿宋_GB2312" w:hint="eastAsia"/>
          <w:sz w:val="32"/>
          <w:szCs w:val="32"/>
        </w:rPr>
        <w:t>“代理妈妈”活动先进集体推荐表</w:t>
      </w:r>
    </w:p>
    <w:p w:rsidR="0071705B" w:rsidRPr="004360D7" w:rsidRDefault="0071705B" w:rsidP="004360D7">
      <w:pPr>
        <w:jc w:val="center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4360D7">
        <w:rPr>
          <w:rFonts w:ascii="仿宋_GB2312" w:eastAsia="仿宋_GB2312" w:hAnsi="宋体" w:cs="仿宋_GB2312"/>
          <w:sz w:val="32"/>
          <w:szCs w:val="32"/>
        </w:rPr>
        <w:t>3</w:t>
      </w:r>
      <w:r w:rsidRPr="004360D7">
        <w:rPr>
          <w:rFonts w:ascii="仿宋_GB2312" w:eastAsia="仿宋_GB2312" w:hAnsi="宋体" w:cs="仿宋_GB2312" w:hint="eastAsia"/>
          <w:sz w:val="32"/>
          <w:szCs w:val="32"/>
        </w:rPr>
        <w:t>、“代理妈妈”活动感动人物推荐表</w:t>
      </w:r>
    </w:p>
    <w:p w:rsidR="0071705B" w:rsidRDefault="0071705B" w:rsidP="00F670F7">
      <w:pPr>
        <w:ind w:firstLineChars="495" w:firstLine="31680"/>
        <w:rPr>
          <w:rFonts w:ascii="仿宋_GB2312" w:eastAsia="仿宋_GB2312" w:hAnsi="仿宋" w:cs="Times New Roman"/>
          <w:sz w:val="32"/>
          <w:szCs w:val="32"/>
        </w:rPr>
      </w:pPr>
    </w:p>
    <w:p w:rsidR="0071705B" w:rsidRDefault="0071705B" w:rsidP="00547C1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1</w:t>
      </w:r>
    </w:p>
    <w:p w:rsidR="0071705B" w:rsidRPr="00DD481C" w:rsidRDefault="0071705B" w:rsidP="00547C18">
      <w:pPr>
        <w:jc w:val="center"/>
        <w:rPr>
          <w:rFonts w:ascii="宋体" w:cs="Times New Roman"/>
          <w:b/>
          <w:bCs/>
          <w:sz w:val="44"/>
          <w:szCs w:val="44"/>
        </w:rPr>
      </w:pPr>
      <w:r w:rsidRPr="00DD481C">
        <w:rPr>
          <w:rFonts w:ascii="宋体" w:hAnsi="宋体" w:cs="宋体" w:hint="eastAsia"/>
          <w:b/>
          <w:bCs/>
          <w:sz w:val="44"/>
          <w:szCs w:val="44"/>
        </w:rPr>
        <w:t>长春市“代理妈妈”活动大事记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6996"/>
      </w:tblGrid>
      <w:tr w:rsidR="0071705B">
        <w:tc>
          <w:tcPr>
            <w:tcW w:w="8522" w:type="dxa"/>
            <w:gridSpan w:val="2"/>
          </w:tcPr>
          <w:p w:rsidR="0071705B" w:rsidRPr="00547C18" w:rsidRDefault="0071705B" w:rsidP="00D707B5">
            <w:pPr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 w:rsidRPr="00547C18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单位：</w:t>
            </w:r>
          </w:p>
        </w:tc>
      </w:tr>
      <w:tr w:rsidR="0071705B">
        <w:tc>
          <w:tcPr>
            <w:tcW w:w="1526" w:type="dxa"/>
          </w:tcPr>
          <w:p w:rsidR="0071705B" w:rsidRPr="00547C18" w:rsidRDefault="0071705B" w:rsidP="00547C18">
            <w:pPr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 w:rsidRPr="00547C18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年份</w:t>
            </w:r>
          </w:p>
        </w:tc>
        <w:tc>
          <w:tcPr>
            <w:tcW w:w="6996" w:type="dxa"/>
          </w:tcPr>
          <w:p w:rsidR="0071705B" w:rsidRPr="00547C18" w:rsidRDefault="0071705B" w:rsidP="00547C18">
            <w:pPr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 w:rsidRPr="00547C18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活动大事记</w:t>
            </w:r>
          </w:p>
        </w:tc>
      </w:tr>
      <w:tr w:rsidR="0071705B">
        <w:tc>
          <w:tcPr>
            <w:tcW w:w="1526" w:type="dxa"/>
            <w:vAlign w:val="center"/>
          </w:tcPr>
          <w:p w:rsidR="0071705B" w:rsidRPr="00547C18" w:rsidRDefault="0071705B" w:rsidP="00547C1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547C18">
              <w:rPr>
                <w:rFonts w:ascii="仿宋" w:eastAsia="仿宋" w:hAnsi="仿宋" w:cs="仿宋"/>
                <w:sz w:val="32"/>
                <w:szCs w:val="32"/>
              </w:rPr>
              <w:t>1995</w:t>
            </w:r>
            <w:r w:rsidRPr="00547C18"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</w:p>
        </w:tc>
        <w:tc>
          <w:tcPr>
            <w:tcW w:w="6996" w:type="dxa"/>
          </w:tcPr>
          <w:p w:rsidR="0071705B" w:rsidRPr="00547C18" w:rsidRDefault="0071705B" w:rsidP="00D707B5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71705B" w:rsidRPr="00547C18" w:rsidRDefault="0071705B" w:rsidP="00D707B5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1705B">
        <w:tc>
          <w:tcPr>
            <w:tcW w:w="1526" w:type="dxa"/>
            <w:vAlign w:val="center"/>
          </w:tcPr>
          <w:p w:rsidR="0071705B" w:rsidRPr="00547C18" w:rsidRDefault="0071705B" w:rsidP="00547C1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547C18">
              <w:rPr>
                <w:rFonts w:ascii="仿宋" w:eastAsia="仿宋" w:hAnsi="仿宋" w:cs="仿宋"/>
                <w:sz w:val="32"/>
                <w:szCs w:val="32"/>
              </w:rPr>
              <w:t>1996</w:t>
            </w:r>
            <w:r w:rsidRPr="00547C18"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</w:p>
        </w:tc>
        <w:tc>
          <w:tcPr>
            <w:tcW w:w="6996" w:type="dxa"/>
          </w:tcPr>
          <w:p w:rsidR="0071705B" w:rsidRPr="00547C18" w:rsidRDefault="0071705B" w:rsidP="00D707B5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71705B" w:rsidRPr="00547C18" w:rsidRDefault="0071705B" w:rsidP="00D707B5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1705B">
        <w:tc>
          <w:tcPr>
            <w:tcW w:w="1526" w:type="dxa"/>
            <w:vAlign w:val="center"/>
          </w:tcPr>
          <w:p w:rsidR="0071705B" w:rsidRPr="00547C18" w:rsidRDefault="0071705B" w:rsidP="00547C1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547C18">
              <w:rPr>
                <w:rFonts w:ascii="仿宋" w:eastAsia="仿宋" w:hAnsi="仿宋" w:cs="仿宋"/>
                <w:sz w:val="32"/>
                <w:szCs w:val="32"/>
              </w:rPr>
              <w:t>1997</w:t>
            </w:r>
            <w:r w:rsidRPr="00547C18"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</w:p>
        </w:tc>
        <w:tc>
          <w:tcPr>
            <w:tcW w:w="6996" w:type="dxa"/>
          </w:tcPr>
          <w:p w:rsidR="0071705B" w:rsidRPr="00547C18" w:rsidRDefault="0071705B" w:rsidP="00D707B5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71705B" w:rsidRPr="00547C18" w:rsidRDefault="0071705B" w:rsidP="00D707B5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1705B">
        <w:tc>
          <w:tcPr>
            <w:tcW w:w="1526" w:type="dxa"/>
            <w:vAlign w:val="center"/>
          </w:tcPr>
          <w:p w:rsidR="0071705B" w:rsidRPr="00547C18" w:rsidRDefault="0071705B" w:rsidP="00547C1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547C18">
              <w:rPr>
                <w:rFonts w:ascii="仿宋" w:eastAsia="仿宋" w:hAnsi="仿宋" w:cs="仿宋"/>
                <w:sz w:val="32"/>
                <w:szCs w:val="32"/>
              </w:rPr>
              <w:t>1998</w:t>
            </w:r>
            <w:r w:rsidRPr="00547C18"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</w:p>
        </w:tc>
        <w:tc>
          <w:tcPr>
            <w:tcW w:w="6996" w:type="dxa"/>
          </w:tcPr>
          <w:p w:rsidR="0071705B" w:rsidRPr="00547C18" w:rsidRDefault="0071705B" w:rsidP="00D707B5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71705B" w:rsidRPr="00547C18" w:rsidRDefault="0071705B" w:rsidP="00D707B5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1705B">
        <w:tc>
          <w:tcPr>
            <w:tcW w:w="1526" w:type="dxa"/>
            <w:vAlign w:val="center"/>
          </w:tcPr>
          <w:p w:rsidR="0071705B" w:rsidRPr="00547C18" w:rsidRDefault="0071705B" w:rsidP="00547C1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547C18">
              <w:rPr>
                <w:rFonts w:ascii="仿宋" w:eastAsia="仿宋" w:hAnsi="仿宋" w:cs="仿宋"/>
                <w:sz w:val="32"/>
                <w:szCs w:val="32"/>
              </w:rPr>
              <w:t>1999</w:t>
            </w:r>
            <w:r w:rsidRPr="00547C18"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</w:p>
        </w:tc>
        <w:tc>
          <w:tcPr>
            <w:tcW w:w="6996" w:type="dxa"/>
          </w:tcPr>
          <w:p w:rsidR="0071705B" w:rsidRPr="00547C18" w:rsidRDefault="0071705B" w:rsidP="00D707B5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71705B" w:rsidRPr="00547C18" w:rsidRDefault="0071705B" w:rsidP="00D707B5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1705B">
        <w:tc>
          <w:tcPr>
            <w:tcW w:w="1526" w:type="dxa"/>
            <w:vAlign w:val="center"/>
          </w:tcPr>
          <w:p w:rsidR="0071705B" w:rsidRPr="00547C18" w:rsidRDefault="0071705B" w:rsidP="00547C1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547C18">
              <w:rPr>
                <w:rFonts w:ascii="仿宋" w:eastAsia="仿宋" w:hAnsi="仿宋" w:cs="仿宋"/>
                <w:sz w:val="32"/>
                <w:szCs w:val="32"/>
              </w:rPr>
              <w:t>2000</w:t>
            </w:r>
            <w:r w:rsidRPr="00547C18"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</w:p>
        </w:tc>
        <w:tc>
          <w:tcPr>
            <w:tcW w:w="6996" w:type="dxa"/>
          </w:tcPr>
          <w:p w:rsidR="0071705B" w:rsidRPr="00547C18" w:rsidRDefault="0071705B" w:rsidP="00D707B5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71705B" w:rsidRPr="00547C18" w:rsidRDefault="0071705B" w:rsidP="00D707B5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1705B">
        <w:tc>
          <w:tcPr>
            <w:tcW w:w="1526" w:type="dxa"/>
            <w:vAlign w:val="center"/>
          </w:tcPr>
          <w:p w:rsidR="0071705B" w:rsidRPr="00547C18" w:rsidRDefault="0071705B" w:rsidP="00547C1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547C18">
              <w:rPr>
                <w:rFonts w:ascii="仿宋" w:eastAsia="仿宋" w:hAnsi="仿宋" w:cs="仿宋"/>
                <w:sz w:val="32"/>
                <w:szCs w:val="32"/>
              </w:rPr>
              <w:t>2001</w:t>
            </w:r>
            <w:r w:rsidRPr="00547C18"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</w:p>
        </w:tc>
        <w:tc>
          <w:tcPr>
            <w:tcW w:w="6996" w:type="dxa"/>
          </w:tcPr>
          <w:p w:rsidR="0071705B" w:rsidRPr="00547C18" w:rsidRDefault="0071705B" w:rsidP="00D707B5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71705B" w:rsidRPr="00547C18" w:rsidRDefault="0071705B" w:rsidP="00D707B5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1705B">
        <w:tc>
          <w:tcPr>
            <w:tcW w:w="1526" w:type="dxa"/>
            <w:vAlign w:val="center"/>
          </w:tcPr>
          <w:p w:rsidR="0071705B" w:rsidRPr="00547C18" w:rsidRDefault="0071705B" w:rsidP="00547C1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547C18">
              <w:rPr>
                <w:rFonts w:ascii="仿宋" w:eastAsia="仿宋" w:hAnsi="仿宋" w:cs="仿宋"/>
                <w:sz w:val="32"/>
                <w:szCs w:val="32"/>
              </w:rPr>
              <w:t>2002</w:t>
            </w:r>
            <w:r w:rsidRPr="00547C18"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</w:p>
        </w:tc>
        <w:tc>
          <w:tcPr>
            <w:tcW w:w="6996" w:type="dxa"/>
          </w:tcPr>
          <w:p w:rsidR="0071705B" w:rsidRPr="00547C18" w:rsidRDefault="0071705B" w:rsidP="00D707B5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71705B" w:rsidRPr="00547C18" w:rsidRDefault="0071705B" w:rsidP="00D707B5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1705B">
        <w:tc>
          <w:tcPr>
            <w:tcW w:w="1526" w:type="dxa"/>
            <w:vAlign w:val="center"/>
          </w:tcPr>
          <w:p w:rsidR="0071705B" w:rsidRPr="00547C18" w:rsidRDefault="0071705B" w:rsidP="00547C1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547C18">
              <w:rPr>
                <w:rFonts w:ascii="仿宋" w:eastAsia="仿宋" w:hAnsi="仿宋" w:cs="仿宋"/>
                <w:sz w:val="32"/>
                <w:szCs w:val="32"/>
              </w:rPr>
              <w:t>2003</w:t>
            </w:r>
            <w:r w:rsidRPr="00547C18"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</w:p>
        </w:tc>
        <w:tc>
          <w:tcPr>
            <w:tcW w:w="6996" w:type="dxa"/>
          </w:tcPr>
          <w:p w:rsidR="0071705B" w:rsidRPr="00547C18" w:rsidRDefault="0071705B" w:rsidP="00D707B5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71705B" w:rsidRPr="00547C18" w:rsidRDefault="0071705B" w:rsidP="00D707B5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1705B">
        <w:tc>
          <w:tcPr>
            <w:tcW w:w="1526" w:type="dxa"/>
            <w:vAlign w:val="center"/>
          </w:tcPr>
          <w:p w:rsidR="0071705B" w:rsidRPr="00547C18" w:rsidRDefault="0071705B" w:rsidP="00547C1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547C18">
              <w:rPr>
                <w:rFonts w:ascii="仿宋" w:eastAsia="仿宋" w:hAnsi="仿宋" w:cs="仿宋"/>
                <w:sz w:val="32"/>
                <w:szCs w:val="32"/>
              </w:rPr>
              <w:t>2004</w:t>
            </w:r>
            <w:r w:rsidRPr="00547C18"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</w:p>
        </w:tc>
        <w:tc>
          <w:tcPr>
            <w:tcW w:w="6996" w:type="dxa"/>
          </w:tcPr>
          <w:p w:rsidR="0071705B" w:rsidRPr="00547C18" w:rsidRDefault="0071705B" w:rsidP="00D707B5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71705B" w:rsidRPr="00547C18" w:rsidRDefault="0071705B" w:rsidP="00D707B5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1705B">
        <w:tc>
          <w:tcPr>
            <w:tcW w:w="1526" w:type="dxa"/>
            <w:vAlign w:val="center"/>
          </w:tcPr>
          <w:p w:rsidR="0071705B" w:rsidRPr="00547C18" w:rsidRDefault="0071705B" w:rsidP="00547C1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547C18">
              <w:rPr>
                <w:rFonts w:ascii="仿宋" w:eastAsia="仿宋" w:hAnsi="仿宋" w:cs="仿宋"/>
                <w:sz w:val="32"/>
                <w:szCs w:val="32"/>
              </w:rPr>
              <w:t>2005</w:t>
            </w:r>
            <w:r w:rsidRPr="00547C18"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</w:p>
        </w:tc>
        <w:tc>
          <w:tcPr>
            <w:tcW w:w="6996" w:type="dxa"/>
          </w:tcPr>
          <w:p w:rsidR="0071705B" w:rsidRPr="00547C18" w:rsidRDefault="0071705B" w:rsidP="00D707B5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71705B" w:rsidRPr="00547C18" w:rsidRDefault="0071705B" w:rsidP="00D707B5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1705B">
        <w:tc>
          <w:tcPr>
            <w:tcW w:w="1526" w:type="dxa"/>
            <w:vAlign w:val="center"/>
          </w:tcPr>
          <w:p w:rsidR="0071705B" w:rsidRPr="00547C18" w:rsidRDefault="0071705B" w:rsidP="00547C1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547C18">
              <w:rPr>
                <w:rFonts w:ascii="仿宋" w:eastAsia="仿宋" w:hAnsi="仿宋" w:cs="仿宋"/>
                <w:sz w:val="32"/>
                <w:szCs w:val="32"/>
              </w:rPr>
              <w:t>2006</w:t>
            </w:r>
            <w:r w:rsidRPr="00547C18"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</w:p>
        </w:tc>
        <w:tc>
          <w:tcPr>
            <w:tcW w:w="6996" w:type="dxa"/>
          </w:tcPr>
          <w:p w:rsidR="0071705B" w:rsidRPr="00547C18" w:rsidRDefault="0071705B" w:rsidP="00D707B5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71705B" w:rsidRPr="00547C18" w:rsidRDefault="0071705B" w:rsidP="00D707B5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1705B">
        <w:tc>
          <w:tcPr>
            <w:tcW w:w="1526" w:type="dxa"/>
            <w:vAlign w:val="center"/>
          </w:tcPr>
          <w:p w:rsidR="0071705B" w:rsidRPr="00547C18" w:rsidRDefault="0071705B" w:rsidP="00547C1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547C18">
              <w:rPr>
                <w:rFonts w:ascii="仿宋" w:eastAsia="仿宋" w:hAnsi="仿宋" w:cs="仿宋"/>
                <w:sz w:val="32"/>
                <w:szCs w:val="32"/>
              </w:rPr>
              <w:t>2007</w:t>
            </w:r>
            <w:r w:rsidRPr="00547C18"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</w:p>
        </w:tc>
        <w:tc>
          <w:tcPr>
            <w:tcW w:w="6996" w:type="dxa"/>
          </w:tcPr>
          <w:p w:rsidR="0071705B" w:rsidRPr="00547C18" w:rsidRDefault="0071705B" w:rsidP="00D707B5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71705B" w:rsidRPr="00547C18" w:rsidRDefault="0071705B" w:rsidP="00D707B5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1705B">
        <w:tc>
          <w:tcPr>
            <w:tcW w:w="1526" w:type="dxa"/>
            <w:vAlign w:val="center"/>
          </w:tcPr>
          <w:p w:rsidR="0071705B" w:rsidRPr="00547C18" w:rsidRDefault="0071705B" w:rsidP="00547C1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547C18">
              <w:rPr>
                <w:rFonts w:ascii="仿宋" w:eastAsia="仿宋" w:hAnsi="仿宋" w:cs="仿宋"/>
                <w:sz w:val="32"/>
                <w:szCs w:val="32"/>
              </w:rPr>
              <w:t>2008</w:t>
            </w:r>
            <w:r w:rsidRPr="00547C18"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</w:p>
        </w:tc>
        <w:tc>
          <w:tcPr>
            <w:tcW w:w="6996" w:type="dxa"/>
          </w:tcPr>
          <w:p w:rsidR="0071705B" w:rsidRPr="00547C18" w:rsidRDefault="0071705B" w:rsidP="00D707B5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71705B" w:rsidRPr="00547C18" w:rsidRDefault="0071705B" w:rsidP="00D707B5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1705B">
        <w:tc>
          <w:tcPr>
            <w:tcW w:w="1526" w:type="dxa"/>
            <w:vAlign w:val="center"/>
          </w:tcPr>
          <w:p w:rsidR="0071705B" w:rsidRPr="00547C18" w:rsidRDefault="0071705B" w:rsidP="00547C1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547C18">
              <w:rPr>
                <w:rFonts w:ascii="仿宋" w:eastAsia="仿宋" w:hAnsi="仿宋" w:cs="仿宋"/>
                <w:sz w:val="32"/>
                <w:szCs w:val="32"/>
              </w:rPr>
              <w:t>2009</w:t>
            </w:r>
            <w:r w:rsidRPr="00547C18"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</w:p>
        </w:tc>
        <w:tc>
          <w:tcPr>
            <w:tcW w:w="6996" w:type="dxa"/>
          </w:tcPr>
          <w:p w:rsidR="0071705B" w:rsidRPr="00547C18" w:rsidRDefault="0071705B" w:rsidP="00D707B5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71705B" w:rsidRPr="00547C18" w:rsidRDefault="0071705B" w:rsidP="00D707B5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1705B">
        <w:tc>
          <w:tcPr>
            <w:tcW w:w="1526" w:type="dxa"/>
            <w:vAlign w:val="center"/>
          </w:tcPr>
          <w:p w:rsidR="0071705B" w:rsidRPr="00547C18" w:rsidRDefault="0071705B" w:rsidP="00547C1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547C18">
              <w:rPr>
                <w:rFonts w:ascii="仿宋" w:eastAsia="仿宋" w:hAnsi="仿宋" w:cs="仿宋"/>
                <w:sz w:val="32"/>
                <w:szCs w:val="32"/>
              </w:rPr>
              <w:t>2010</w:t>
            </w:r>
            <w:r w:rsidRPr="00547C18"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</w:p>
        </w:tc>
        <w:tc>
          <w:tcPr>
            <w:tcW w:w="6996" w:type="dxa"/>
          </w:tcPr>
          <w:p w:rsidR="0071705B" w:rsidRPr="00547C18" w:rsidRDefault="0071705B" w:rsidP="00D707B5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71705B" w:rsidRPr="00547C18" w:rsidRDefault="0071705B" w:rsidP="00D707B5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1705B">
        <w:tc>
          <w:tcPr>
            <w:tcW w:w="1526" w:type="dxa"/>
            <w:vAlign w:val="center"/>
          </w:tcPr>
          <w:p w:rsidR="0071705B" w:rsidRPr="00547C18" w:rsidRDefault="0071705B" w:rsidP="00547C1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547C18">
              <w:rPr>
                <w:rFonts w:ascii="仿宋" w:eastAsia="仿宋" w:hAnsi="仿宋" w:cs="仿宋"/>
                <w:sz w:val="32"/>
                <w:szCs w:val="32"/>
              </w:rPr>
              <w:t>2011</w:t>
            </w:r>
            <w:r w:rsidRPr="00547C18"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</w:p>
        </w:tc>
        <w:tc>
          <w:tcPr>
            <w:tcW w:w="6996" w:type="dxa"/>
          </w:tcPr>
          <w:p w:rsidR="0071705B" w:rsidRPr="00547C18" w:rsidRDefault="0071705B" w:rsidP="00D707B5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71705B" w:rsidRPr="00547C18" w:rsidRDefault="0071705B" w:rsidP="00D707B5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1705B">
        <w:tc>
          <w:tcPr>
            <w:tcW w:w="1526" w:type="dxa"/>
            <w:vAlign w:val="center"/>
          </w:tcPr>
          <w:p w:rsidR="0071705B" w:rsidRPr="00547C18" w:rsidRDefault="0071705B" w:rsidP="00547C1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547C18">
              <w:rPr>
                <w:rFonts w:ascii="仿宋" w:eastAsia="仿宋" w:hAnsi="仿宋" w:cs="仿宋"/>
                <w:sz w:val="32"/>
                <w:szCs w:val="32"/>
              </w:rPr>
              <w:t>2012</w:t>
            </w:r>
            <w:r w:rsidRPr="00547C18"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</w:p>
        </w:tc>
        <w:tc>
          <w:tcPr>
            <w:tcW w:w="6996" w:type="dxa"/>
          </w:tcPr>
          <w:p w:rsidR="0071705B" w:rsidRPr="00547C18" w:rsidRDefault="0071705B" w:rsidP="00D707B5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71705B" w:rsidRPr="00547C18" w:rsidRDefault="0071705B" w:rsidP="00D707B5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1705B">
        <w:tc>
          <w:tcPr>
            <w:tcW w:w="1526" w:type="dxa"/>
            <w:vAlign w:val="center"/>
          </w:tcPr>
          <w:p w:rsidR="0071705B" w:rsidRPr="00547C18" w:rsidRDefault="0071705B" w:rsidP="00547C1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547C18">
              <w:rPr>
                <w:rFonts w:ascii="仿宋" w:eastAsia="仿宋" w:hAnsi="仿宋" w:cs="仿宋"/>
                <w:sz w:val="32"/>
                <w:szCs w:val="32"/>
              </w:rPr>
              <w:t>2013</w:t>
            </w:r>
            <w:r w:rsidRPr="00547C18"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</w:p>
        </w:tc>
        <w:tc>
          <w:tcPr>
            <w:tcW w:w="6996" w:type="dxa"/>
          </w:tcPr>
          <w:p w:rsidR="0071705B" w:rsidRPr="00547C18" w:rsidRDefault="0071705B" w:rsidP="00D707B5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71705B" w:rsidRPr="00547C18" w:rsidRDefault="0071705B" w:rsidP="00D707B5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1705B">
        <w:tc>
          <w:tcPr>
            <w:tcW w:w="1526" w:type="dxa"/>
            <w:vAlign w:val="center"/>
          </w:tcPr>
          <w:p w:rsidR="0071705B" w:rsidRPr="00547C18" w:rsidRDefault="0071705B" w:rsidP="00547C1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547C18">
              <w:rPr>
                <w:rFonts w:ascii="仿宋" w:eastAsia="仿宋" w:hAnsi="仿宋" w:cs="仿宋"/>
                <w:sz w:val="32"/>
                <w:szCs w:val="32"/>
              </w:rPr>
              <w:t>2014</w:t>
            </w:r>
            <w:r w:rsidRPr="00547C18"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</w:p>
        </w:tc>
        <w:tc>
          <w:tcPr>
            <w:tcW w:w="6996" w:type="dxa"/>
          </w:tcPr>
          <w:p w:rsidR="0071705B" w:rsidRPr="00547C18" w:rsidRDefault="0071705B" w:rsidP="00D707B5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71705B" w:rsidRPr="00547C18" w:rsidRDefault="0071705B" w:rsidP="00D707B5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71705B" w:rsidRDefault="0071705B" w:rsidP="00547C1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附表</w:t>
      </w:r>
      <w:r>
        <w:rPr>
          <w:rFonts w:ascii="仿宋" w:eastAsia="仿宋" w:hAnsi="仿宋" w:cs="仿宋"/>
          <w:sz w:val="32"/>
          <w:szCs w:val="32"/>
        </w:rPr>
        <w:t>2</w:t>
      </w:r>
    </w:p>
    <w:p w:rsidR="0071705B" w:rsidRPr="00170E9D" w:rsidRDefault="0071705B" w:rsidP="00547C18">
      <w:pPr>
        <w:jc w:val="center"/>
        <w:rPr>
          <w:rFonts w:ascii="宋体" w:cs="Times New Roman"/>
          <w:b/>
          <w:bCs/>
          <w:sz w:val="44"/>
          <w:szCs w:val="44"/>
        </w:rPr>
      </w:pPr>
      <w:r w:rsidRPr="00170E9D">
        <w:rPr>
          <w:rFonts w:ascii="宋体" w:hAnsi="宋体" w:cs="宋体" w:hint="eastAsia"/>
          <w:b/>
          <w:bCs/>
          <w:sz w:val="44"/>
          <w:szCs w:val="44"/>
        </w:rPr>
        <w:t>“代理妈妈”活动先进集体推荐表</w:t>
      </w:r>
    </w:p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1"/>
        <w:gridCol w:w="875"/>
        <w:gridCol w:w="11"/>
        <w:gridCol w:w="1408"/>
        <w:gridCol w:w="567"/>
        <w:gridCol w:w="282"/>
        <w:gridCol w:w="852"/>
        <w:gridCol w:w="708"/>
        <w:gridCol w:w="993"/>
        <w:gridCol w:w="2580"/>
      </w:tblGrid>
      <w:tr w:rsidR="0071705B" w:rsidRPr="00415BD0">
        <w:trPr>
          <w:trHeight w:val="459"/>
          <w:jc w:val="center"/>
        </w:trPr>
        <w:tc>
          <w:tcPr>
            <w:tcW w:w="1646" w:type="dxa"/>
            <w:gridSpan w:val="2"/>
          </w:tcPr>
          <w:p w:rsidR="0071705B" w:rsidRPr="00415BD0" w:rsidRDefault="0071705B" w:rsidP="00D707B5">
            <w:pPr>
              <w:widowControl/>
              <w:ind w:left="-540" w:right="-653" w:firstLine="506"/>
              <w:rPr>
                <w:rFonts w:ascii="仿宋" w:eastAsia="仿宋" w:hAnsi="仿宋" w:cs="Times New Roman"/>
                <w:spacing w:val="-24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24"/>
                <w:kern w:val="0"/>
                <w:sz w:val="28"/>
                <w:szCs w:val="28"/>
              </w:rPr>
              <w:t>推荐单位名称</w:t>
            </w:r>
          </w:p>
        </w:tc>
        <w:tc>
          <w:tcPr>
            <w:tcW w:w="7401" w:type="dxa"/>
            <w:gridSpan w:val="8"/>
          </w:tcPr>
          <w:p w:rsidR="0071705B" w:rsidRPr="00415BD0" w:rsidRDefault="0071705B" w:rsidP="00D707B5">
            <w:pPr>
              <w:widowControl/>
              <w:ind w:left="-540" w:right="-653" w:firstLine="648"/>
              <w:jc w:val="left"/>
              <w:rPr>
                <w:rFonts w:ascii="仿宋" w:eastAsia="仿宋" w:hAnsi="仿宋" w:cs="Times New Roman"/>
                <w:spacing w:val="-24"/>
                <w:kern w:val="0"/>
                <w:sz w:val="18"/>
                <w:szCs w:val="18"/>
              </w:rPr>
            </w:pPr>
            <w:r w:rsidRPr="00415BD0">
              <w:rPr>
                <w:rFonts w:ascii="宋体" w:eastAsia="仿宋" w:hAnsi="宋体" w:cs="Times New Roman"/>
                <w:spacing w:val="-24"/>
                <w:kern w:val="0"/>
                <w:sz w:val="18"/>
                <w:szCs w:val="18"/>
              </w:rPr>
              <w:t> </w:t>
            </w:r>
          </w:p>
        </w:tc>
      </w:tr>
      <w:tr w:rsidR="0071705B" w:rsidRPr="00415BD0">
        <w:trPr>
          <w:trHeight w:val="459"/>
          <w:jc w:val="center"/>
        </w:trPr>
        <w:tc>
          <w:tcPr>
            <w:tcW w:w="1646" w:type="dxa"/>
            <w:gridSpan w:val="2"/>
          </w:tcPr>
          <w:p w:rsidR="0071705B" w:rsidRPr="00415BD0" w:rsidRDefault="0071705B" w:rsidP="00D707B5">
            <w:pPr>
              <w:widowControl/>
              <w:ind w:left="-540" w:right="-653" w:firstLine="506"/>
              <w:rPr>
                <w:rFonts w:ascii="仿宋" w:eastAsia="仿宋" w:hAnsi="仿宋" w:cs="Times New Roman"/>
                <w:spacing w:val="-24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4"/>
                <w:kern w:val="0"/>
                <w:sz w:val="28"/>
                <w:szCs w:val="28"/>
              </w:rPr>
              <w:t>先进</w:t>
            </w:r>
            <w:r w:rsidRPr="00415BD0">
              <w:rPr>
                <w:rFonts w:ascii="仿宋" w:eastAsia="仿宋" w:hAnsi="仿宋" w:cs="仿宋" w:hint="eastAsia"/>
                <w:spacing w:val="-24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401" w:type="dxa"/>
            <w:gridSpan w:val="8"/>
          </w:tcPr>
          <w:p w:rsidR="0071705B" w:rsidRPr="00415BD0" w:rsidRDefault="0071705B" w:rsidP="00D707B5">
            <w:pPr>
              <w:widowControl/>
              <w:ind w:left="-540" w:right="-653" w:firstLine="648"/>
              <w:jc w:val="left"/>
              <w:rPr>
                <w:rFonts w:ascii="宋体" w:eastAsia="仿宋" w:hAnsi="宋体" w:cs="Times New Roman"/>
                <w:spacing w:val="-24"/>
                <w:kern w:val="0"/>
                <w:sz w:val="18"/>
                <w:szCs w:val="18"/>
              </w:rPr>
            </w:pPr>
          </w:p>
        </w:tc>
      </w:tr>
      <w:tr w:rsidR="0071705B" w:rsidRPr="00415BD0">
        <w:trPr>
          <w:trHeight w:val="629"/>
          <w:jc w:val="center"/>
        </w:trPr>
        <w:tc>
          <w:tcPr>
            <w:tcW w:w="1646" w:type="dxa"/>
            <w:gridSpan w:val="2"/>
          </w:tcPr>
          <w:p w:rsidR="0071705B" w:rsidRPr="00415BD0" w:rsidRDefault="0071705B" w:rsidP="00D707B5">
            <w:pPr>
              <w:widowControl/>
              <w:ind w:left="-540" w:right="-653" w:firstLine="506"/>
              <w:jc w:val="left"/>
              <w:rPr>
                <w:rFonts w:ascii="仿宋" w:eastAsia="仿宋" w:hAnsi="仿宋" w:cs="Times New Roman"/>
                <w:spacing w:val="-24"/>
                <w:kern w:val="0"/>
                <w:sz w:val="18"/>
                <w:szCs w:val="18"/>
              </w:rPr>
            </w:pPr>
            <w:r w:rsidRPr="00415BD0">
              <w:rPr>
                <w:rFonts w:ascii="仿宋" w:eastAsia="仿宋" w:hAnsi="仿宋" w:cs="仿宋" w:hint="eastAsia"/>
                <w:spacing w:val="-24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1419" w:type="dxa"/>
            <w:gridSpan w:val="2"/>
          </w:tcPr>
          <w:p w:rsidR="0071705B" w:rsidRPr="00415BD0" w:rsidRDefault="0071705B" w:rsidP="00D707B5">
            <w:pPr>
              <w:widowControl/>
              <w:ind w:left="-540" w:right="-653" w:firstLine="648"/>
              <w:jc w:val="left"/>
              <w:rPr>
                <w:rFonts w:ascii="仿宋" w:eastAsia="仿宋" w:hAnsi="仿宋" w:cs="Times New Roman"/>
                <w:spacing w:val="-24"/>
                <w:kern w:val="0"/>
                <w:sz w:val="18"/>
                <w:szCs w:val="18"/>
              </w:rPr>
            </w:pPr>
            <w:r w:rsidRPr="00415BD0">
              <w:rPr>
                <w:rFonts w:ascii="宋体" w:eastAsia="仿宋" w:hAnsi="宋体" w:cs="Times New Roman"/>
                <w:spacing w:val="-24"/>
                <w:kern w:val="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</w:tcPr>
          <w:p w:rsidR="0071705B" w:rsidRPr="00415BD0" w:rsidRDefault="0071705B" w:rsidP="00D707B5">
            <w:pPr>
              <w:widowControl/>
              <w:ind w:left="-540" w:right="-653" w:firstLine="506"/>
              <w:jc w:val="left"/>
              <w:rPr>
                <w:rFonts w:ascii="仿宋" w:eastAsia="仿宋" w:hAnsi="仿宋" w:cs="Times New Roman"/>
                <w:spacing w:val="-24"/>
                <w:kern w:val="0"/>
                <w:sz w:val="28"/>
                <w:szCs w:val="28"/>
              </w:rPr>
            </w:pPr>
            <w:r w:rsidRPr="00415BD0">
              <w:rPr>
                <w:rFonts w:ascii="仿宋" w:eastAsia="仿宋" w:hAnsi="仿宋" w:cs="仿宋" w:hint="eastAsia"/>
                <w:spacing w:val="-24"/>
                <w:kern w:val="0"/>
                <w:sz w:val="28"/>
                <w:szCs w:val="28"/>
              </w:rPr>
              <w:t>职务</w:t>
            </w:r>
          </w:p>
        </w:tc>
        <w:tc>
          <w:tcPr>
            <w:tcW w:w="1560" w:type="dxa"/>
            <w:gridSpan w:val="2"/>
          </w:tcPr>
          <w:p w:rsidR="0071705B" w:rsidRPr="00415BD0" w:rsidRDefault="0071705B" w:rsidP="00D707B5">
            <w:pPr>
              <w:widowControl/>
              <w:ind w:right="-653"/>
              <w:jc w:val="left"/>
              <w:rPr>
                <w:rFonts w:ascii="仿宋" w:eastAsia="仿宋" w:hAnsi="仿宋" w:cs="Times New Roman"/>
                <w:spacing w:val="-24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71705B" w:rsidRPr="00415BD0" w:rsidRDefault="0071705B" w:rsidP="00D707B5">
            <w:pPr>
              <w:widowControl/>
              <w:ind w:right="-653"/>
              <w:jc w:val="left"/>
              <w:rPr>
                <w:rFonts w:ascii="仿宋" w:eastAsia="仿宋" w:hAnsi="仿宋" w:cs="Times New Roman"/>
                <w:spacing w:val="-24"/>
                <w:kern w:val="0"/>
                <w:sz w:val="18"/>
                <w:szCs w:val="18"/>
              </w:rPr>
            </w:pPr>
            <w:r w:rsidRPr="00415BD0">
              <w:rPr>
                <w:rFonts w:ascii="仿宋" w:eastAsia="仿宋" w:hAnsi="仿宋" w:cs="仿宋" w:hint="eastAsia"/>
                <w:spacing w:val="-24"/>
                <w:kern w:val="0"/>
                <w:sz w:val="28"/>
                <w:szCs w:val="28"/>
              </w:rPr>
              <w:t>邮编</w:t>
            </w:r>
          </w:p>
        </w:tc>
        <w:tc>
          <w:tcPr>
            <w:tcW w:w="2580" w:type="dxa"/>
          </w:tcPr>
          <w:p w:rsidR="0071705B" w:rsidRPr="00415BD0" w:rsidRDefault="0071705B" w:rsidP="00D707B5">
            <w:pPr>
              <w:widowControl/>
              <w:ind w:right="-653"/>
              <w:jc w:val="left"/>
              <w:rPr>
                <w:rFonts w:ascii="仿宋" w:eastAsia="仿宋" w:hAnsi="仿宋" w:cs="Times New Roman"/>
                <w:spacing w:val="-24"/>
                <w:kern w:val="0"/>
                <w:sz w:val="18"/>
                <w:szCs w:val="18"/>
              </w:rPr>
            </w:pPr>
          </w:p>
        </w:tc>
      </w:tr>
      <w:tr w:rsidR="0071705B" w:rsidRPr="00415BD0">
        <w:trPr>
          <w:cantSplit/>
          <w:trHeight w:val="600"/>
          <w:jc w:val="center"/>
        </w:trPr>
        <w:tc>
          <w:tcPr>
            <w:tcW w:w="1657" w:type="dxa"/>
            <w:gridSpan w:val="3"/>
          </w:tcPr>
          <w:p w:rsidR="0071705B" w:rsidRPr="00415BD0" w:rsidRDefault="0071705B" w:rsidP="00D707B5">
            <w:pPr>
              <w:widowControl/>
              <w:ind w:left="-540" w:right="-653" w:firstLine="506"/>
              <w:jc w:val="left"/>
              <w:rPr>
                <w:rFonts w:ascii="仿宋" w:eastAsia="仿宋" w:hAnsi="仿宋" w:cs="Times New Roman"/>
                <w:spacing w:val="-24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24"/>
                <w:kern w:val="0"/>
                <w:sz w:val="28"/>
                <w:szCs w:val="28"/>
              </w:rPr>
              <w:t>联系</w:t>
            </w:r>
            <w:r w:rsidRPr="00415BD0">
              <w:rPr>
                <w:rFonts w:ascii="仿宋" w:eastAsia="仿宋" w:hAnsi="仿宋" w:cs="仿宋" w:hint="eastAsia"/>
                <w:spacing w:val="-24"/>
                <w:kern w:val="0"/>
                <w:sz w:val="28"/>
                <w:szCs w:val="28"/>
              </w:rPr>
              <w:t>电话</w:t>
            </w:r>
          </w:p>
        </w:tc>
        <w:tc>
          <w:tcPr>
            <w:tcW w:w="1975" w:type="dxa"/>
            <w:gridSpan w:val="2"/>
          </w:tcPr>
          <w:p w:rsidR="0071705B" w:rsidRPr="00415BD0" w:rsidRDefault="0071705B" w:rsidP="00D707B5">
            <w:pPr>
              <w:widowControl/>
              <w:ind w:left="-540" w:right="-653" w:firstLine="648"/>
              <w:jc w:val="left"/>
              <w:rPr>
                <w:rFonts w:ascii="仿宋" w:eastAsia="仿宋" w:hAnsi="仿宋" w:cs="Times New Roman"/>
                <w:spacing w:val="-24"/>
                <w:kern w:val="0"/>
                <w:sz w:val="18"/>
                <w:szCs w:val="18"/>
              </w:rPr>
            </w:pPr>
            <w:r w:rsidRPr="00415BD0">
              <w:rPr>
                <w:rFonts w:ascii="宋体" w:eastAsia="仿宋" w:hAnsi="宋体" w:cs="Times New Roman"/>
                <w:spacing w:val="-24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</w:tcPr>
          <w:p w:rsidR="0071705B" w:rsidRPr="00415BD0" w:rsidRDefault="0071705B" w:rsidP="00D707B5">
            <w:pPr>
              <w:widowControl/>
              <w:ind w:right="-653"/>
              <w:jc w:val="left"/>
              <w:rPr>
                <w:rFonts w:ascii="仿宋" w:eastAsia="仿宋" w:hAnsi="仿宋" w:cs="Times New Roman"/>
                <w:spacing w:val="-24"/>
                <w:kern w:val="0"/>
                <w:sz w:val="18"/>
                <w:szCs w:val="18"/>
              </w:rPr>
            </w:pPr>
            <w:r w:rsidRPr="00415BD0">
              <w:rPr>
                <w:rFonts w:ascii="仿宋" w:eastAsia="仿宋" w:hAnsi="仿宋" w:cs="仿宋" w:hint="eastAsia"/>
                <w:spacing w:val="-24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281" w:type="dxa"/>
            <w:gridSpan w:val="3"/>
          </w:tcPr>
          <w:p w:rsidR="0071705B" w:rsidRPr="00415BD0" w:rsidRDefault="0071705B" w:rsidP="00D707B5">
            <w:pPr>
              <w:widowControl/>
              <w:ind w:left="-540" w:right="-653" w:firstLine="648"/>
              <w:jc w:val="left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415BD0">
              <w:rPr>
                <w:rFonts w:ascii="宋体" w:eastAsia="仿宋" w:hAnsi="宋体" w:cs="Times New Roman"/>
                <w:kern w:val="0"/>
                <w:sz w:val="18"/>
                <w:szCs w:val="18"/>
              </w:rPr>
              <w:t> </w:t>
            </w:r>
          </w:p>
        </w:tc>
      </w:tr>
      <w:tr w:rsidR="0071705B" w:rsidRPr="00415BD0">
        <w:trPr>
          <w:trHeight w:val="9938"/>
          <w:jc w:val="center"/>
        </w:trPr>
        <w:tc>
          <w:tcPr>
            <w:tcW w:w="771" w:type="dxa"/>
          </w:tcPr>
          <w:p w:rsidR="0071705B" w:rsidRDefault="0071705B" w:rsidP="00D707B5">
            <w:pPr>
              <w:widowControl/>
              <w:tabs>
                <w:tab w:val="left" w:pos="0"/>
                <w:tab w:val="center" w:pos="856"/>
              </w:tabs>
              <w:ind w:left="-540" w:right="-653" w:firstLine="506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71705B" w:rsidRDefault="0071705B" w:rsidP="00D707B5">
            <w:pPr>
              <w:widowControl/>
              <w:tabs>
                <w:tab w:val="left" w:pos="0"/>
                <w:tab w:val="center" w:pos="856"/>
              </w:tabs>
              <w:ind w:left="-540" w:right="-653" w:firstLine="506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71705B" w:rsidRDefault="0071705B" w:rsidP="00D707B5">
            <w:pPr>
              <w:widowControl/>
              <w:tabs>
                <w:tab w:val="left" w:pos="0"/>
                <w:tab w:val="center" w:pos="856"/>
              </w:tabs>
              <w:ind w:left="-540" w:right="-653" w:firstLine="506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71705B" w:rsidRDefault="0071705B" w:rsidP="00D707B5">
            <w:pPr>
              <w:widowControl/>
              <w:tabs>
                <w:tab w:val="left" w:pos="0"/>
                <w:tab w:val="center" w:pos="856"/>
              </w:tabs>
              <w:ind w:left="-540" w:right="-653" w:firstLine="506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71705B" w:rsidRPr="00170E9D" w:rsidRDefault="0071705B" w:rsidP="00D707B5">
            <w:pPr>
              <w:widowControl/>
              <w:tabs>
                <w:tab w:val="left" w:pos="0"/>
                <w:tab w:val="center" w:pos="856"/>
              </w:tabs>
              <w:ind w:left="-540" w:right="-653" w:firstLine="506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170E9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主</w:t>
            </w:r>
          </w:p>
          <w:p w:rsidR="0071705B" w:rsidRPr="00170E9D" w:rsidRDefault="0071705B" w:rsidP="00D707B5">
            <w:pPr>
              <w:widowControl/>
              <w:tabs>
                <w:tab w:val="left" w:pos="0"/>
                <w:tab w:val="center" w:pos="856"/>
              </w:tabs>
              <w:ind w:left="-540" w:right="-653" w:firstLine="506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170E9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要</w:t>
            </w:r>
          </w:p>
          <w:p w:rsidR="0071705B" w:rsidRPr="00170E9D" w:rsidRDefault="0071705B" w:rsidP="00D707B5">
            <w:pPr>
              <w:widowControl/>
              <w:ind w:left="-540" w:right="-653" w:firstLine="506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170E9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事</w:t>
            </w:r>
          </w:p>
          <w:p w:rsidR="0071705B" w:rsidRPr="00170E9D" w:rsidRDefault="0071705B" w:rsidP="00D707B5">
            <w:pPr>
              <w:widowControl/>
              <w:ind w:left="-540" w:right="-653" w:firstLine="506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170E9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迹</w:t>
            </w:r>
          </w:p>
          <w:p w:rsidR="0071705B" w:rsidRPr="00170E9D" w:rsidRDefault="0071705B" w:rsidP="00D707B5">
            <w:pPr>
              <w:widowControl/>
              <w:ind w:left="-540" w:right="-653" w:firstLine="506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170E9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简</w:t>
            </w:r>
          </w:p>
          <w:p w:rsidR="0071705B" w:rsidRPr="00415BD0" w:rsidRDefault="0071705B" w:rsidP="00D707B5">
            <w:pPr>
              <w:widowControl/>
              <w:ind w:left="-540" w:right="-653" w:firstLine="506"/>
              <w:jc w:val="left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170E9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介</w:t>
            </w:r>
          </w:p>
        </w:tc>
        <w:tc>
          <w:tcPr>
            <w:tcW w:w="8276" w:type="dxa"/>
            <w:gridSpan w:val="9"/>
          </w:tcPr>
          <w:p w:rsidR="0071705B" w:rsidRDefault="0071705B" w:rsidP="00D707B5">
            <w:pPr>
              <w:widowControl/>
              <w:ind w:left="-540" w:right="-653" w:firstLine="648"/>
              <w:jc w:val="left"/>
              <w:rPr>
                <w:rFonts w:ascii="宋体" w:eastAsia="仿宋" w:hAnsi="宋体" w:cs="Times New Roman"/>
                <w:kern w:val="0"/>
                <w:sz w:val="18"/>
                <w:szCs w:val="18"/>
              </w:rPr>
            </w:pPr>
            <w:r w:rsidRPr="00415BD0">
              <w:rPr>
                <w:rFonts w:ascii="宋体" w:eastAsia="仿宋" w:hAnsi="宋体" w:cs="Times New Roman"/>
                <w:kern w:val="0"/>
                <w:sz w:val="18"/>
                <w:szCs w:val="18"/>
              </w:rPr>
              <w:t> </w:t>
            </w:r>
          </w:p>
          <w:p w:rsidR="0071705B" w:rsidRDefault="0071705B" w:rsidP="00D707B5">
            <w:pPr>
              <w:widowControl/>
              <w:ind w:left="-540" w:right="-653" w:firstLine="648"/>
              <w:jc w:val="left"/>
              <w:rPr>
                <w:rFonts w:ascii="宋体" w:eastAsia="仿宋" w:hAnsi="宋体" w:cs="Times New Roman"/>
                <w:kern w:val="0"/>
                <w:sz w:val="18"/>
                <w:szCs w:val="18"/>
              </w:rPr>
            </w:pPr>
          </w:p>
          <w:p w:rsidR="0071705B" w:rsidRDefault="0071705B" w:rsidP="00D707B5">
            <w:pPr>
              <w:widowControl/>
              <w:ind w:left="-540" w:right="-653" w:firstLine="648"/>
              <w:jc w:val="left"/>
              <w:rPr>
                <w:rFonts w:ascii="宋体" w:eastAsia="仿宋" w:hAnsi="宋体" w:cs="Times New Roman"/>
                <w:kern w:val="0"/>
                <w:sz w:val="18"/>
                <w:szCs w:val="18"/>
              </w:rPr>
            </w:pPr>
          </w:p>
          <w:p w:rsidR="0071705B" w:rsidRDefault="0071705B" w:rsidP="00D707B5">
            <w:pPr>
              <w:widowControl/>
              <w:ind w:left="-540" w:right="-653" w:firstLine="648"/>
              <w:jc w:val="left"/>
              <w:rPr>
                <w:rFonts w:ascii="宋体" w:eastAsia="仿宋" w:hAnsi="宋体" w:cs="Times New Roman"/>
                <w:kern w:val="0"/>
                <w:sz w:val="18"/>
                <w:szCs w:val="18"/>
              </w:rPr>
            </w:pPr>
          </w:p>
          <w:p w:rsidR="0071705B" w:rsidRDefault="0071705B" w:rsidP="00D707B5">
            <w:pPr>
              <w:widowControl/>
              <w:ind w:left="-540" w:right="-653" w:firstLine="648"/>
              <w:jc w:val="left"/>
              <w:rPr>
                <w:rFonts w:ascii="宋体" w:eastAsia="仿宋" w:hAnsi="宋体" w:cs="Times New Roman"/>
                <w:kern w:val="0"/>
                <w:sz w:val="18"/>
                <w:szCs w:val="18"/>
              </w:rPr>
            </w:pPr>
          </w:p>
          <w:p w:rsidR="0071705B" w:rsidRDefault="0071705B" w:rsidP="00D707B5">
            <w:pPr>
              <w:widowControl/>
              <w:ind w:left="-540" w:right="-653" w:firstLine="648"/>
              <w:jc w:val="left"/>
              <w:rPr>
                <w:rFonts w:ascii="宋体" w:eastAsia="仿宋" w:hAnsi="宋体" w:cs="Times New Roman"/>
                <w:kern w:val="0"/>
                <w:sz w:val="18"/>
                <w:szCs w:val="18"/>
              </w:rPr>
            </w:pPr>
          </w:p>
          <w:p w:rsidR="0071705B" w:rsidRDefault="0071705B" w:rsidP="00D707B5">
            <w:pPr>
              <w:widowControl/>
              <w:ind w:left="-540" w:right="-653" w:firstLine="648"/>
              <w:jc w:val="left"/>
              <w:rPr>
                <w:rFonts w:ascii="宋体" w:eastAsia="仿宋" w:hAnsi="宋体" w:cs="Times New Roman"/>
                <w:kern w:val="0"/>
                <w:sz w:val="18"/>
                <w:szCs w:val="18"/>
              </w:rPr>
            </w:pPr>
          </w:p>
          <w:p w:rsidR="0071705B" w:rsidRDefault="0071705B" w:rsidP="00D707B5">
            <w:pPr>
              <w:widowControl/>
              <w:ind w:left="-540" w:right="-653" w:firstLine="648"/>
              <w:jc w:val="left"/>
              <w:rPr>
                <w:rFonts w:ascii="宋体" w:eastAsia="仿宋" w:hAnsi="宋体" w:cs="Times New Roman"/>
                <w:kern w:val="0"/>
                <w:sz w:val="18"/>
                <w:szCs w:val="18"/>
              </w:rPr>
            </w:pPr>
          </w:p>
          <w:p w:rsidR="0071705B" w:rsidRDefault="0071705B" w:rsidP="00D707B5">
            <w:pPr>
              <w:widowControl/>
              <w:ind w:left="-540" w:right="-653" w:firstLine="648"/>
              <w:jc w:val="left"/>
              <w:rPr>
                <w:rFonts w:ascii="宋体" w:eastAsia="仿宋" w:hAnsi="宋体" w:cs="Times New Roman"/>
                <w:kern w:val="0"/>
                <w:sz w:val="18"/>
                <w:szCs w:val="18"/>
              </w:rPr>
            </w:pPr>
          </w:p>
          <w:p w:rsidR="0071705B" w:rsidRDefault="0071705B" w:rsidP="00D707B5">
            <w:pPr>
              <w:widowControl/>
              <w:ind w:left="-540" w:right="-653" w:firstLine="648"/>
              <w:jc w:val="left"/>
              <w:rPr>
                <w:rFonts w:ascii="宋体" w:eastAsia="仿宋" w:hAnsi="宋体" w:cs="Times New Roman"/>
                <w:kern w:val="0"/>
                <w:sz w:val="18"/>
                <w:szCs w:val="18"/>
              </w:rPr>
            </w:pPr>
          </w:p>
          <w:p w:rsidR="0071705B" w:rsidRDefault="0071705B" w:rsidP="00D707B5">
            <w:pPr>
              <w:widowControl/>
              <w:ind w:right="-653"/>
              <w:jc w:val="left"/>
              <w:rPr>
                <w:rFonts w:ascii="宋体" w:eastAsia="仿宋" w:hAnsi="宋体" w:cs="Times New Roman"/>
                <w:kern w:val="0"/>
                <w:sz w:val="18"/>
                <w:szCs w:val="18"/>
              </w:rPr>
            </w:pPr>
          </w:p>
          <w:p w:rsidR="0071705B" w:rsidRDefault="0071705B" w:rsidP="00D707B5">
            <w:pPr>
              <w:widowControl/>
              <w:ind w:right="-653"/>
              <w:jc w:val="left"/>
              <w:rPr>
                <w:rFonts w:ascii="宋体" w:eastAsia="仿宋" w:hAnsi="宋体" w:cs="Times New Roman"/>
                <w:kern w:val="0"/>
                <w:sz w:val="18"/>
                <w:szCs w:val="18"/>
              </w:rPr>
            </w:pPr>
          </w:p>
          <w:p w:rsidR="0071705B" w:rsidRPr="00A5477F" w:rsidRDefault="0071705B" w:rsidP="00B647A2">
            <w:pPr>
              <w:widowControl/>
              <w:ind w:right="-653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仿宋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eastAsia="仿宋" w:hAnsi="宋体" w:cs="宋体"/>
                <w:kern w:val="0"/>
                <w:sz w:val="28"/>
                <w:szCs w:val="28"/>
              </w:rPr>
              <w:t>20</w:t>
            </w:r>
            <w:r w:rsidRPr="00A5477F">
              <w:rPr>
                <w:rFonts w:ascii="宋体" w:eastAsia="仿宋" w:hAnsi="宋体" w:cs="宋体"/>
                <w:kern w:val="0"/>
                <w:sz w:val="28"/>
                <w:szCs w:val="28"/>
              </w:rPr>
              <w:t>00</w:t>
            </w:r>
            <w:r w:rsidRPr="00A5477F">
              <w:rPr>
                <w:rFonts w:ascii="宋体" w:eastAsia="仿宋" w:hAnsi="宋体" w:cs="仿宋" w:hint="eastAsia"/>
                <w:kern w:val="0"/>
                <w:sz w:val="28"/>
                <w:szCs w:val="28"/>
              </w:rPr>
              <w:t>字</w:t>
            </w:r>
            <w:r>
              <w:rPr>
                <w:rFonts w:ascii="宋体" w:eastAsia="仿宋" w:hAnsi="宋体" w:cs="仿宋" w:hint="eastAsia"/>
                <w:kern w:val="0"/>
                <w:sz w:val="28"/>
                <w:szCs w:val="28"/>
              </w:rPr>
              <w:t>左右，可另附）</w:t>
            </w:r>
          </w:p>
        </w:tc>
      </w:tr>
    </w:tbl>
    <w:p w:rsidR="0071705B" w:rsidRDefault="0071705B" w:rsidP="00547C1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附表</w:t>
      </w:r>
      <w:r>
        <w:rPr>
          <w:rFonts w:ascii="仿宋" w:eastAsia="仿宋" w:hAnsi="仿宋" w:cs="仿宋"/>
          <w:sz w:val="32"/>
          <w:szCs w:val="32"/>
        </w:rPr>
        <w:t>3</w:t>
      </w:r>
    </w:p>
    <w:p w:rsidR="0071705B" w:rsidRPr="00170E9D" w:rsidRDefault="0071705B" w:rsidP="00547C18">
      <w:pPr>
        <w:jc w:val="center"/>
        <w:rPr>
          <w:rFonts w:ascii="宋体" w:cs="Times New Roman"/>
          <w:b/>
          <w:bCs/>
          <w:sz w:val="44"/>
          <w:szCs w:val="44"/>
        </w:rPr>
      </w:pPr>
      <w:r w:rsidRPr="00170E9D">
        <w:rPr>
          <w:rFonts w:ascii="宋体" w:hAnsi="宋体" w:cs="宋体" w:hint="eastAsia"/>
          <w:b/>
          <w:bCs/>
          <w:sz w:val="44"/>
          <w:szCs w:val="44"/>
        </w:rPr>
        <w:t>“代理妈妈”活动</w:t>
      </w:r>
      <w:r>
        <w:rPr>
          <w:rFonts w:ascii="宋体" w:hAnsi="宋体" w:cs="宋体" w:hint="eastAsia"/>
          <w:b/>
          <w:bCs/>
          <w:sz w:val="44"/>
          <w:szCs w:val="44"/>
        </w:rPr>
        <w:t>感动人物</w:t>
      </w:r>
      <w:r w:rsidRPr="00170E9D">
        <w:rPr>
          <w:rFonts w:ascii="宋体" w:hAnsi="宋体" w:cs="宋体" w:hint="eastAsia"/>
          <w:b/>
          <w:bCs/>
          <w:sz w:val="44"/>
          <w:szCs w:val="44"/>
        </w:rPr>
        <w:t>推荐表</w:t>
      </w:r>
    </w:p>
    <w:tbl>
      <w:tblPr>
        <w:tblW w:w="8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6"/>
        <w:gridCol w:w="644"/>
        <w:gridCol w:w="289"/>
        <w:gridCol w:w="603"/>
        <w:gridCol w:w="845"/>
        <w:gridCol w:w="640"/>
        <w:gridCol w:w="659"/>
        <w:gridCol w:w="318"/>
        <w:gridCol w:w="999"/>
        <w:gridCol w:w="296"/>
        <w:gridCol w:w="763"/>
        <w:gridCol w:w="238"/>
        <w:gridCol w:w="7"/>
        <w:gridCol w:w="1791"/>
      </w:tblGrid>
      <w:tr w:rsidR="0071705B" w:rsidRPr="002C4837">
        <w:trPr>
          <w:cantSplit/>
          <w:trHeight w:val="459"/>
          <w:jc w:val="center"/>
        </w:trPr>
        <w:tc>
          <w:tcPr>
            <w:tcW w:w="1450" w:type="dxa"/>
            <w:gridSpan w:val="2"/>
          </w:tcPr>
          <w:p w:rsidR="0071705B" w:rsidRPr="00415BD0" w:rsidRDefault="0071705B" w:rsidP="00D707B5">
            <w:pPr>
              <w:widowControl/>
              <w:ind w:left="-540" w:right="-653" w:firstLine="506"/>
              <w:jc w:val="left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415BD0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</w:t>
            </w:r>
            <w:r w:rsidRPr="00415BD0">
              <w:rPr>
                <w:rFonts w:ascii="仿宋" w:eastAsia="仿宋" w:hAnsi="宋体" w:cs="Times New Roman"/>
                <w:kern w:val="0"/>
                <w:sz w:val="28"/>
                <w:szCs w:val="28"/>
              </w:rPr>
              <w:t> </w:t>
            </w:r>
            <w:r w:rsidRPr="00415BD0"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</w:t>
            </w:r>
            <w:r w:rsidRPr="00415BD0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737" w:type="dxa"/>
            <w:gridSpan w:val="3"/>
          </w:tcPr>
          <w:p w:rsidR="0071705B" w:rsidRPr="00415BD0" w:rsidRDefault="0071705B" w:rsidP="00D707B5">
            <w:pPr>
              <w:widowControl/>
              <w:ind w:left="-540" w:right="-653" w:firstLine="648"/>
              <w:jc w:val="left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415BD0">
              <w:rPr>
                <w:rFonts w:ascii="宋体" w:eastAsia="仿宋" w:hAnsi="宋体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299" w:type="dxa"/>
            <w:gridSpan w:val="2"/>
          </w:tcPr>
          <w:p w:rsidR="0071705B" w:rsidRPr="00415BD0" w:rsidRDefault="0071705B" w:rsidP="00D707B5">
            <w:pPr>
              <w:widowControl/>
              <w:ind w:left="-540" w:right="-653" w:firstLine="506"/>
              <w:jc w:val="left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415BD0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性</w:t>
            </w:r>
            <w:r w:rsidRPr="00415BD0">
              <w:rPr>
                <w:rFonts w:ascii="仿宋" w:eastAsia="仿宋" w:hAnsi="宋体" w:cs="Times New Roman"/>
                <w:kern w:val="0"/>
                <w:sz w:val="28"/>
                <w:szCs w:val="28"/>
              </w:rPr>
              <w:t> </w:t>
            </w:r>
            <w:r w:rsidRPr="00415BD0"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</w:t>
            </w:r>
            <w:r w:rsidRPr="00415BD0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317" w:type="dxa"/>
            <w:gridSpan w:val="2"/>
          </w:tcPr>
          <w:p w:rsidR="0071705B" w:rsidRPr="00415BD0" w:rsidRDefault="0071705B" w:rsidP="00D707B5">
            <w:pPr>
              <w:widowControl/>
              <w:ind w:left="-540" w:right="-653" w:firstLine="648"/>
              <w:jc w:val="left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415BD0">
              <w:rPr>
                <w:rFonts w:ascii="宋体" w:eastAsia="仿宋" w:hAnsi="宋体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304" w:type="dxa"/>
            <w:gridSpan w:val="4"/>
          </w:tcPr>
          <w:p w:rsidR="0071705B" w:rsidRPr="00415BD0" w:rsidRDefault="0071705B" w:rsidP="00D707B5">
            <w:pPr>
              <w:widowControl/>
              <w:ind w:left="-540" w:right="-653" w:firstLine="434"/>
              <w:jc w:val="left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415BD0">
              <w:rPr>
                <w:rFonts w:ascii="仿宋" w:eastAsia="仿宋" w:hAnsi="仿宋" w:cs="仿宋" w:hint="eastAsia"/>
                <w:spacing w:val="-2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91" w:type="dxa"/>
          </w:tcPr>
          <w:p w:rsidR="0071705B" w:rsidRPr="00415BD0" w:rsidRDefault="0071705B" w:rsidP="00D707B5">
            <w:pPr>
              <w:widowControl/>
              <w:ind w:left="-540" w:right="-653" w:firstLine="648"/>
              <w:jc w:val="left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415BD0">
              <w:rPr>
                <w:rFonts w:ascii="宋体" w:eastAsia="仿宋" w:hAnsi="宋体" w:cs="Times New Roman"/>
                <w:kern w:val="0"/>
                <w:sz w:val="18"/>
                <w:szCs w:val="18"/>
              </w:rPr>
              <w:t> </w:t>
            </w:r>
          </w:p>
        </w:tc>
      </w:tr>
      <w:tr w:rsidR="0071705B" w:rsidRPr="002C4837">
        <w:trPr>
          <w:cantSplit/>
          <w:trHeight w:val="452"/>
          <w:jc w:val="center"/>
        </w:trPr>
        <w:tc>
          <w:tcPr>
            <w:tcW w:w="1450" w:type="dxa"/>
            <w:gridSpan w:val="2"/>
          </w:tcPr>
          <w:p w:rsidR="0071705B" w:rsidRPr="00415BD0" w:rsidRDefault="0071705B" w:rsidP="00D707B5">
            <w:pPr>
              <w:widowControl/>
              <w:ind w:left="-540" w:right="-653" w:firstLine="506"/>
              <w:jc w:val="left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415BD0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民</w:t>
            </w:r>
            <w:r w:rsidRPr="00415BD0">
              <w:rPr>
                <w:rFonts w:ascii="仿宋" w:eastAsia="仿宋" w:hAnsi="宋体" w:cs="Times New Roman"/>
                <w:kern w:val="0"/>
                <w:sz w:val="28"/>
                <w:szCs w:val="28"/>
              </w:rPr>
              <w:t> </w:t>
            </w:r>
            <w:r w:rsidRPr="00415BD0"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</w:t>
            </w:r>
            <w:r w:rsidRPr="00415BD0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1737" w:type="dxa"/>
            <w:gridSpan w:val="3"/>
          </w:tcPr>
          <w:p w:rsidR="0071705B" w:rsidRPr="00415BD0" w:rsidRDefault="0071705B" w:rsidP="00D707B5">
            <w:pPr>
              <w:widowControl/>
              <w:ind w:left="-540" w:right="-653" w:firstLine="506"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415BD0">
              <w:rPr>
                <w:rFonts w:ascii="宋体" w:eastAsia="仿宋" w:hAnsi="宋体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299" w:type="dxa"/>
            <w:gridSpan w:val="2"/>
          </w:tcPr>
          <w:p w:rsidR="0071705B" w:rsidRPr="00415BD0" w:rsidRDefault="0071705B" w:rsidP="00D707B5">
            <w:pPr>
              <w:widowControl/>
              <w:ind w:left="-540" w:right="-653" w:firstLine="434"/>
              <w:jc w:val="left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415BD0">
              <w:rPr>
                <w:rFonts w:ascii="仿宋" w:eastAsia="仿宋" w:hAnsi="仿宋" w:cs="仿宋" w:hint="eastAsia"/>
                <w:spacing w:val="-2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17" w:type="dxa"/>
            <w:gridSpan w:val="2"/>
          </w:tcPr>
          <w:p w:rsidR="0071705B" w:rsidRPr="00415BD0" w:rsidRDefault="0071705B" w:rsidP="00D707B5">
            <w:pPr>
              <w:widowControl/>
              <w:ind w:left="-540" w:right="-653" w:firstLine="648"/>
              <w:jc w:val="left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415BD0">
              <w:rPr>
                <w:rFonts w:ascii="宋体" w:eastAsia="仿宋" w:hAnsi="宋体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304" w:type="dxa"/>
            <w:gridSpan w:val="4"/>
          </w:tcPr>
          <w:p w:rsidR="0071705B" w:rsidRPr="00415BD0" w:rsidRDefault="0071705B" w:rsidP="00D707B5">
            <w:pPr>
              <w:widowControl/>
              <w:ind w:left="-540" w:right="-653" w:firstLine="434"/>
              <w:jc w:val="left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415BD0">
              <w:rPr>
                <w:rFonts w:ascii="仿宋" w:eastAsia="仿宋" w:hAnsi="仿宋" w:cs="仿宋" w:hint="eastAsia"/>
                <w:spacing w:val="-2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791" w:type="dxa"/>
          </w:tcPr>
          <w:p w:rsidR="0071705B" w:rsidRPr="00415BD0" w:rsidRDefault="0071705B" w:rsidP="00D707B5">
            <w:pPr>
              <w:widowControl/>
              <w:ind w:left="-540" w:right="-653" w:firstLine="648"/>
              <w:jc w:val="left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415BD0">
              <w:rPr>
                <w:rFonts w:ascii="宋体" w:eastAsia="仿宋" w:hAnsi="宋体" w:cs="Times New Roman"/>
                <w:kern w:val="0"/>
                <w:sz w:val="18"/>
                <w:szCs w:val="18"/>
              </w:rPr>
              <w:t> </w:t>
            </w:r>
          </w:p>
        </w:tc>
      </w:tr>
      <w:tr w:rsidR="0071705B" w:rsidRPr="002C4837">
        <w:trPr>
          <w:cantSplit/>
          <w:trHeight w:val="432"/>
          <w:jc w:val="center"/>
        </w:trPr>
        <w:tc>
          <w:tcPr>
            <w:tcW w:w="2342" w:type="dxa"/>
            <w:gridSpan w:val="4"/>
          </w:tcPr>
          <w:p w:rsidR="0071705B" w:rsidRPr="00AF102B" w:rsidRDefault="0071705B" w:rsidP="00D707B5">
            <w:pPr>
              <w:widowControl/>
              <w:ind w:left="-540" w:right="-653" w:firstLine="506"/>
              <w:jc w:val="left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参加代理活动</w:t>
            </w:r>
            <w:r w:rsidRPr="00415BD0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2144" w:type="dxa"/>
            <w:gridSpan w:val="3"/>
          </w:tcPr>
          <w:p w:rsidR="0071705B" w:rsidRPr="00415BD0" w:rsidRDefault="0071705B" w:rsidP="00D707B5">
            <w:pPr>
              <w:widowControl/>
              <w:ind w:left="-540" w:right="-653" w:firstLine="506"/>
              <w:jc w:val="left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415BD0">
              <w:rPr>
                <w:rFonts w:ascii="宋体" w:eastAsia="仿宋" w:hAnsi="宋体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614" w:type="dxa"/>
            <w:gridSpan w:val="5"/>
          </w:tcPr>
          <w:p w:rsidR="0071705B" w:rsidRPr="00415BD0" w:rsidRDefault="0071705B" w:rsidP="0071705B">
            <w:pPr>
              <w:widowControl/>
              <w:ind w:leftChars="-257" w:left="31680" w:right="-653" w:firstLineChars="280" w:firstLine="31680"/>
              <w:jc w:val="left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AF102B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代理儿童总数</w:t>
            </w:r>
          </w:p>
        </w:tc>
        <w:tc>
          <w:tcPr>
            <w:tcW w:w="1798" w:type="dxa"/>
            <w:gridSpan w:val="2"/>
          </w:tcPr>
          <w:p w:rsidR="0071705B" w:rsidRPr="00415BD0" w:rsidRDefault="0071705B" w:rsidP="00D707B5">
            <w:pPr>
              <w:widowControl/>
              <w:ind w:left="-540" w:right="-653" w:firstLine="506"/>
              <w:jc w:val="left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415BD0">
              <w:rPr>
                <w:rFonts w:ascii="宋体" w:eastAsia="仿宋" w:hAnsi="宋体" w:cs="Times New Roman"/>
                <w:kern w:val="0"/>
                <w:sz w:val="18"/>
                <w:szCs w:val="18"/>
              </w:rPr>
              <w:t> </w:t>
            </w:r>
          </w:p>
        </w:tc>
      </w:tr>
      <w:tr w:rsidR="0071705B" w:rsidRPr="002C4837">
        <w:trPr>
          <w:cantSplit/>
          <w:trHeight w:val="583"/>
          <w:jc w:val="center"/>
        </w:trPr>
        <w:tc>
          <w:tcPr>
            <w:tcW w:w="2342" w:type="dxa"/>
            <w:gridSpan w:val="4"/>
          </w:tcPr>
          <w:p w:rsidR="0071705B" w:rsidRPr="007B6CEF" w:rsidRDefault="0071705B" w:rsidP="00D707B5">
            <w:pPr>
              <w:widowControl/>
              <w:ind w:left="-540" w:right="-653" w:firstLine="434"/>
              <w:jc w:val="left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7B6CEF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6556" w:type="dxa"/>
            <w:gridSpan w:val="10"/>
          </w:tcPr>
          <w:p w:rsidR="0071705B" w:rsidRPr="00415BD0" w:rsidRDefault="0071705B" w:rsidP="00D707B5">
            <w:pPr>
              <w:widowControl/>
              <w:ind w:left="-540" w:right="-653" w:firstLine="506"/>
              <w:jc w:val="left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415BD0">
              <w:rPr>
                <w:rFonts w:ascii="宋体" w:eastAsia="仿宋" w:hAnsi="宋体" w:cs="Times New Roman"/>
                <w:kern w:val="0"/>
                <w:sz w:val="18"/>
                <w:szCs w:val="18"/>
              </w:rPr>
              <w:t> </w:t>
            </w:r>
          </w:p>
        </w:tc>
      </w:tr>
      <w:tr w:rsidR="0071705B" w:rsidRPr="002C4837">
        <w:trPr>
          <w:cantSplit/>
          <w:trHeight w:val="421"/>
          <w:jc w:val="center"/>
        </w:trPr>
        <w:tc>
          <w:tcPr>
            <w:tcW w:w="1739" w:type="dxa"/>
            <w:gridSpan w:val="3"/>
          </w:tcPr>
          <w:p w:rsidR="0071705B" w:rsidRPr="00415BD0" w:rsidRDefault="0071705B" w:rsidP="00D707B5">
            <w:pPr>
              <w:widowControl/>
              <w:ind w:left="-540" w:right="-653" w:firstLine="456"/>
              <w:jc w:val="left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415BD0">
              <w:rPr>
                <w:rFonts w:ascii="仿宋" w:eastAsia="仿宋" w:hAnsi="仿宋" w:cs="仿宋" w:hint="eastAsia"/>
                <w:spacing w:val="-14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088" w:type="dxa"/>
            <w:gridSpan w:val="3"/>
          </w:tcPr>
          <w:p w:rsidR="0071705B" w:rsidRPr="00415BD0" w:rsidRDefault="0071705B" w:rsidP="00D707B5">
            <w:pPr>
              <w:widowControl/>
              <w:ind w:left="-540" w:right="-653" w:firstLine="598"/>
              <w:jc w:val="left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415BD0">
              <w:rPr>
                <w:rFonts w:ascii="宋体" w:eastAsia="仿宋" w:hAnsi="宋体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977" w:type="dxa"/>
            <w:gridSpan w:val="2"/>
          </w:tcPr>
          <w:p w:rsidR="0071705B" w:rsidRPr="00415BD0" w:rsidRDefault="0071705B" w:rsidP="00D707B5">
            <w:pPr>
              <w:widowControl/>
              <w:ind w:left="-540" w:right="-653" w:firstLine="456"/>
              <w:jc w:val="left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415BD0">
              <w:rPr>
                <w:rFonts w:ascii="仿宋" w:eastAsia="仿宋" w:hAnsi="仿宋" w:cs="仿宋" w:hint="eastAsia"/>
                <w:spacing w:val="-14"/>
                <w:kern w:val="0"/>
                <w:sz w:val="28"/>
                <w:szCs w:val="28"/>
              </w:rPr>
              <w:t>邮编</w:t>
            </w:r>
          </w:p>
        </w:tc>
        <w:tc>
          <w:tcPr>
            <w:tcW w:w="1295" w:type="dxa"/>
            <w:gridSpan w:val="2"/>
          </w:tcPr>
          <w:p w:rsidR="0071705B" w:rsidRPr="00415BD0" w:rsidRDefault="0071705B" w:rsidP="00D707B5">
            <w:pPr>
              <w:widowControl/>
              <w:ind w:left="-540" w:right="-653" w:firstLine="598"/>
              <w:jc w:val="left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415BD0">
              <w:rPr>
                <w:rFonts w:ascii="宋体" w:eastAsia="仿宋" w:hAnsi="宋体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763" w:type="dxa"/>
          </w:tcPr>
          <w:p w:rsidR="0071705B" w:rsidRPr="00415BD0" w:rsidRDefault="0071705B" w:rsidP="00D707B5">
            <w:pPr>
              <w:widowControl/>
              <w:ind w:left="-540" w:right="-653" w:firstLine="456"/>
              <w:jc w:val="left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415BD0">
              <w:rPr>
                <w:rFonts w:ascii="仿宋" w:eastAsia="仿宋" w:hAnsi="仿宋" w:cs="仿宋" w:hint="eastAsia"/>
                <w:spacing w:val="-14"/>
                <w:kern w:val="0"/>
                <w:sz w:val="28"/>
                <w:szCs w:val="28"/>
              </w:rPr>
              <w:t>电话</w:t>
            </w:r>
          </w:p>
        </w:tc>
        <w:tc>
          <w:tcPr>
            <w:tcW w:w="2036" w:type="dxa"/>
            <w:gridSpan w:val="3"/>
          </w:tcPr>
          <w:p w:rsidR="0071705B" w:rsidRPr="00415BD0" w:rsidRDefault="0071705B" w:rsidP="00D707B5">
            <w:pPr>
              <w:widowControl/>
              <w:ind w:left="-540" w:right="-653" w:firstLine="648"/>
              <w:jc w:val="left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415BD0">
              <w:rPr>
                <w:rFonts w:ascii="宋体" w:eastAsia="仿宋" w:hAnsi="宋体" w:cs="Times New Roman"/>
                <w:kern w:val="0"/>
                <w:sz w:val="18"/>
                <w:szCs w:val="18"/>
              </w:rPr>
              <w:t> </w:t>
            </w:r>
          </w:p>
        </w:tc>
      </w:tr>
      <w:tr w:rsidR="0071705B" w:rsidRPr="002C4837">
        <w:trPr>
          <w:trHeight w:val="9309"/>
          <w:jc w:val="center"/>
        </w:trPr>
        <w:tc>
          <w:tcPr>
            <w:tcW w:w="806" w:type="dxa"/>
            <w:vAlign w:val="center"/>
          </w:tcPr>
          <w:p w:rsidR="0071705B" w:rsidRPr="004D3B47" w:rsidRDefault="0071705B" w:rsidP="00D707B5">
            <w:pPr>
              <w:widowControl/>
              <w:ind w:left="-540" w:right="-653" w:firstLine="506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4D3B4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主</w:t>
            </w:r>
          </w:p>
          <w:p w:rsidR="0071705B" w:rsidRPr="004D3B47" w:rsidRDefault="0071705B" w:rsidP="00D707B5">
            <w:pPr>
              <w:widowControl/>
              <w:ind w:left="-540" w:right="-653" w:firstLine="506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4D3B4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要</w:t>
            </w:r>
          </w:p>
          <w:p w:rsidR="0071705B" w:rsidRPr="004D3B47" w:rsidRDefault="0071705B" w:rsidP="00D707B5">
            <w:pPr>
              <w:widowControl/>
              <w:ind w:left="-540" w:right="-653" w:firstLine="506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4D3B4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事</w:t>
            </w:r>
          </w:p>
          <w:p w:rsidR="0071705B" w:rsidRPr="004D3B47" w:rsidRDefault="0071705B" w:rsidP="00D707B5">
            <w:pPr>
              <w:widowControl/>
              <w:ind w:left="-540" w:right="-653" w:firstLine="506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4D3B4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迹</w:t>
            </w:r>
          </w:p>
          <w:p w:rsidR="0071705B" w:rsidRPr="004D3B47" w:rsidRDefault="0071705B" w:rsidP="00D707B5">
            <w:pPr>
              <w:widowControl/>
              <w:ind w:left="-540" w:right="-653" w:firstLine="506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4D3B4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简</w:t>
            </w:r>
          </w:p>
          <w:p w:rsidR="0071705B" w:rsidRPr="004D3B47" w:rsidRDefault="0071705B" w:rsidP="00D707B5">
            <w:pPr>
              <w:widowControl/>
              <w:ind w:left="-540" w:right="-653" w:firstLine="506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4D3B4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介</w:t>
            </w:r>
          </w:p>
        </w:tc>
        <w:tc>
          <w:tcPr>
            <w:tcW w:w="8092" w:type="dxa"/>
            <w:gridSpan w:val="13"/>
          </w:tcPr>
          <w:p w:rsidR="0071705B" w:rsidRDefault="0071705B" w:rsidP="00D707B5">
            <w:pPr>
              <w:widowControl/>
              <w:ind w:left="-540" w:right="-653" w:firstLine="648"/>
              <w:jc w:val="left"/>
              <w:rPr>
                <w:rFonts w:ascii="宋体" w:eastAsia="仿宋" w:hAnsi="宋体" w:cs="Times New Roman"/>
                <w:kern w:val="0"/>
                <w:sz w:val="28"/>
                <w:szCs w:val="28"/>
              </w:rPr>
            </w:pPr>
            <w:r w:rsidRPr="00A5477F">
              <w:rPr>
                <w:rFonts w:ascii="宋体" w:eastAsia="仿宋" w:hAnsi="宋体" w:cs="Times New Roman"/>
                <w:kern w:val="0"/>
                <w:sz w:val="28"/>
                <w:szCs w:val="28"/>
              </w:rPr>
              <w:t> </w:t>
            </w:r>
          </w:p>
          <w:p w:rsidR="0071705B" w:rsidRDefault="0071705B" w:rsidP="00D707B5">
            <w:pPr>
              <w:widowControl/>
              <w:ind w:left="-540" w:right="-653" w:firstLine="648"/>
              <w:jc w:val="left"/>
              <w:rPr>
                <w:rFonts w:ascii="宋体" w:eastAsia="仿宋" w:hAnsi="宋体" w:cs="Times New Roman"/>
                <w:kern w:val="0"/>
                <w:sz w:val="28"/>
                <w:szCs w:val="28"/>
              </w:rPr>
            </w:pPr>
          </w:p>
          <w:p w:rsidR="0071705B" w:rsidRDefault="0071705B" w:rsidP="00D707B5">
            <w:pPr>
              <w:widowControl/>
              <w:ind w:left="-540" w:right="-653" w:firstLine="648"/>
              <w:jc w:val="left"/>
              <w:rPr>
                <w:rFonts w:ascii="宋体" w:eastAsia="仿宋" w:hAnsi="宋体" w:cs="Times New Roman"/>
                <w:kern w:val="0"/>
                <w:sz w:val="28"/>
                <w:szCs w:val="28"/>
              </w:rPr>
            </w:pPr>
          </w:p>
          <w:p w:rsidR="0071705B" w:rsidRDefault="0071705B" w:rsidP="00D707B5">
            <w:pPr>
              <w:widowControl/>
              <w:ind w:left="-540" w:right="-653" w:firstLine="648"/>
              <w:jc w:val="left"/>
              <w:rPr>
                <w:rFonts w:ascii="宋体" w:eastAsia="仿宋" w:hAnsi="宋体" w:cs="Times New Roman"/>
                <w:kern w:val="0"/>
                <w:sz w:val="28"/>
                <w:szCs w:val="28"/>
              </w:rPr>
            </w:pPr>
          </w:p>
          <w:p w:rsidR="0071705B" w:rsidRDefault="0071705B" w:rsidP="00D707B5">
            <w:pPr>
              <w:widowControl/>
              <w:ind w:left="-540" w:right="-653" w:firstLine="648"/>
              <w:jc w:val="left"/>
              <w:rPr>
                <w:rFonts w:ascii="宋体" w:eastAsia="仿宋" w:hAnsi="宋体" w:cs="Times New Roman"/>
                <w:kern w:val="0"/>
                <w:sz w:val="28"/>
                <w:szCs w:val="28"/>
              </w:rPr>
            </w:pPr>
          </w:p>
          <w:p w:rsidR="0071705B" w:rsidRPr="004D3B47" w:rsidRDefault="0071705B" w:rsidP="00547C18">
            <w:pPr>
              <w:widowControl/>
              <w:ind w:left="-540" w:right="-653" w:firstLine="648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仿宋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eastAsia="仿宋" w:hAnsi="宋体" w:cs="宋体"/>
                <w:kern w:val="0"/>
                <w:sz w:val="28"/>
                <w:szCs w:val="28"/>
              </w:rPr>
              <w:t>10</w:t>
            </w:r>
            <w:r w:rsidRPr="00A5477F">
              <w:rPr>
                <w:rFonts w:ascii="宋体" w:eastAsia="仿宋" w:hAnsi="宋体" w:cs="宋体"/>
                <w:kern w:val="0"/>
                <w:sz w:val="28"/>
                <w:szCs w:val="28"/>
              </w:rPr>
              <w:t>00</w:t>
            </w:r>
            <w:r w:rsidRPr="00A5477F">
              <w:rPr>
                <w:rFonts w:ascii="宋体" w:eastAsia="仿宋" w:hAnsi="宋体" w:cs="仿宋" w:hint="eastAsia"/>
                <w:kern w:val="0"/>
                <w:sz w:val="28"/>
                <w:szCs w:val="28"/>
              </w:rPr>
              <w:t>字</w:t>
            </w:r>
            <w:r>
              <w:rPr>
                <w:rFonts w:ascii="宋体" w:eastAsia="仿宋" w:hAnsi="宋体" w:cs="仿宋" w:hint="eastAsia"/>
                <w:kern w:val="0"/>
                <w:sz w:val="28"/>
                <w:szCs w:val="28"/>
              </w:rPr>
              <w:t>以上，可另附）</w:t>
            </w:r>
          </w:p>
        </w:tc>
      </w:tr>
    </w:tbl>
    <w:p w:rsidR="0071705B" w:rsidRPr="00A226A6" w:rsidRDefault="0071705B" w:rsidP="00271CC1">
      <w:pPr>
        <w:rPr>
          <w:rFonts w:ascii="仿宋" w:eastAsia="仿宋" w:hAnsi="仿宋" w:cs="Times New Roman"/>
          <w:sz w:val="32"/>
          <w:szCs w:val="32"/>
        </w:rPr>
      </w:pPr>
    </w:p>
    <w:sectPr w:rsidR="0071705B" w:rsidRPr="00A226A6" w:rsidSect="006F1B1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05B" w:rsidRDefault="0071705B" w:rsidP="00B95DD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1705B" w:rsidRDefault="0071705B" w:rsidP="00B95DD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05B" w:rsidRDefault="0071705B">
    <w:pPr>
      <w:pStyle w:val="Footer"/>
      <w:jc w:val="center"/>
      <w:rPr>
        <w:rFonts w:cs="Times New Roman"/>
      </w:rPr>
    </w:pPr>
    <w:fldSimple w:instr=" PAGE   \* MERGEFORMAT ">
      <w:r w:rsidRPr="00F670F7">
        <w:rPr>
          <w:noProof/>
          <w:lang w:val="zh-CN"/>
        </w:rPr>
        <w:t>1</w:t>
      </w:r>
    </w:fldSimple>
  </w:p>
  <w:p w:rsidR="0071705B" w:rsidRDefault="0071705B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05B" w:rsidRDefault="0071705B" w:rsidP="00B95DD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1705B" w:rsidRDefault="0071705B" w:rsidP="00B95DD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E17F4"/>
    <w:multiLevelType w:val="hybridMultilevel"/>
    <w:tmpl w:val="F91C45E0"/>
    <w:lvl w:ilvl="0" w:tplc="EBD849A6">
      <w:start w:val="1"/>
      <w:numFmt w:val="decimal"/>
      <w:lvlText w:val="%1、"/>
      <w:lvlJc w:val="left"/>
      <w:pPr>
        <w:ind w:left="1363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3" w:hanging="420"/>
      </w:pPr>
    </w:lvl>
    <w:lvl w:ilvl="2" w:tplc="0409001B">
      <w:start w:val="1"/>
      <w:numFmt w:val="lowerRoman"/>
      <w:lvlText w:val="%3."/>
      <w:lvlJc w:val="right"/>
      <w:pPr>
        <w:ind w:left="1903" w:hanging="420"/>
      </w:pPr>
    </w:lvl>
    <w:lvl w:ilvl="3" w:tplc="0409000F">
      <w:start w:val="1"/>
      <w:numFmt w:val="decimal"/>
      <w:lvlText w:val="%4."/>
      <w:lvlJc w:val="left"/>
      <w:pPr>
        <w:ind w:left="2323" w:hanging="420"/>
      </w:pPr>
    </w:lvl>
    <w:lvl w:ilvl="4" w:tplc="04090019">
      <w:start w:val="1"/>
      <w:numFmt w:val="lowerLetter"/>
      <w:lvlText w:val="%5)"/>
      <w:lvlJc w:val="left"/>
      <w:pPr>
        <w:ind w:left="2743" w:hanging="420"/>
      </w:pPr>
    </w:lvl>
    <w:lvl w:ilvl="5" w:tplc="0409001B">
      <w:start w:val="1"/>
      <w:numFmt w:val="lowerRoman"/>
      <w:lvlText w:val="%6."/>
      <w:lvlJc w:val="right"/>
      <w:pPr>
        <w:ind w:left="3163" w:hanging="420"/>
      </w:pPr>
    </w:lvl>
    <w:lvl w:ilvl="6" w:tplc="0409000F">
      <w:start w:val="1"/>
      <w:numFmt w:val="decimal"/>
      <w:lvlText w:val="%7."/>
      <w:lvlJc w:val="left"/>
      <w:pPr>
        <w:ind w:left="3583" w:hanging="420"/>
      </w:pPr>
    </w:lvl>
    <w:lvl w:ilvl="7" w:tplc="04090019">
      <w:start w:val="1"/>
      <w:numFmt w:val="lowerLetter"/>
      <w:lvlText w:val="%8)"/>
      <w:lvlJc w:val="left"/>
      <w:pPr>
        <w:ind w:left="4003" w:hanging="420"/>
      </w:pPr>
    </w:lvl>
    <w:lvl w:ilvl="8" w:tplc="0409001B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155D3AE1"/>
    <w:multiLevelType w:val="hybridMultilevel"/>
    <w:tmpl w:val="28D8638E"/>
    <w:lvl w:ilvl="0" w:tplc="0BE82B64">
      <w:start w:val="1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9541650"/>
    <w:multiLevelType w:val="hybridMultilevel"/>
    <w:tmpl w:val="9BFE0680"/>
    <w:lvl w:ilvl="0" w:tplc="A954A7B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B524D2E"/>
    <w:multiLevelType w:val="hybridMultilevel"/>
    <w:tmpl w:val="3C3E9D28"/>
    <w:lvl w:ilvl="0" w:tplc="071C0F3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771720"/>
    <w:multiLevelType w:val="hybridMultilevel"/>
    <w:tmpl w:val="64A68FCA"/>
    <w:lvl w:ilvl="0" w:tplc="240C5D3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6E9F22AA"/>
    <w:multiLevelType w:val="hybridMultilevel"/>
    <w:tmpl w:val="37923AAA"/>
    <w:lvl w:ilvl="0" w:tplc="5E56A062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7A490D9A"/>
    <w:multiLevelType w:val="hybridMultilevel"/>
    <w:tmpl w:val="1ABE2A68"/>
    <w:lvl w:ilvl="0" w:tplc="FB22C9A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DD7"/>
    <w:rsid w:val="00014BAB"/>
    <w:rsid w:val="00055FD4"/>
    <w:rsid w:val="00056788"/>
    <w:rsid w:val="00062619"/>
    <w:rsid w:val="00063CE8"/>
    <w:rsid w:val="000869B6"/>
    <w:rsid w:val="000974B1"/>
    <w:rsid w:val="000A2369"/>
    <w:rsid w:val="000B7FBC"/>
    <w:rsid w:val="000C7103"/>
    <w:rsid w:val="00127029"/>
    <w:rsid w:val="00135723"/>
    <w:rsid w:val="00152269"/>
    <w:rsid w:val="00161282"/>
    <w:rsid w:val="00167695"/>
    <w:rsid w:val="001676DA"/>
    <w:rsid w:val="00170E9D"/>
    <w:rsid w:val="00192047"/>
    <w:rsid w:val="001B7390"/>
    <w:rsid w:val="001E12E4"/>
    <w:rsid w:val="001E453C"/>
    <w:rsid w:val="001F494D"/>
    <w:rsid w:val="00203B3E"/>
    <w:rsid w:val="00271CC1"/>
    <w:rsid w:val="0029484A"/>
    <w:rsid w:val="00295288"/>
    <w:rsid w:val="002A0557"/>
    <w:rsid w:val="002A0EC2"/>
    <w:rsid w:val="002B2F57"/>
    <w:rsid w:val="002B4D2B"/>
    <w:rsid w:val="002C1300"/>
    <w:rsid w:val="002C4837"/>
    <w:rsid w:val="0033424B"/>
    <w:rsid w:val="00354E1A"/>
    <w:rsid w:val="003D400D"/>
    <w:rsid w:val="003F1C45"/>
    <w:rsid w:val="00407734"/>
    <w:rsid w:val="00415BD0"/>
    <w:rsid w:val="00426129"/>
    <w:rsid w:val="00433542"/>
    <w:rsid w:val="004360D7"/>
    <w:rsid w:val="00437D18"/>
    <w:rsid w:val="00440799"/>
    <w:rsid w:val="00445E6C"/>
    <w:rsid w:val="0046207C"/>
    <w:rsid w:val="00475FB0"/>
    <w:rsid w:val="004D3B47"/>
    <w:rsid w:val="004D7376"/>
    <w:rsid w:val="004F762F"/>
    <w:rsid w:val="00547C18"/>
    <w:rsid w:val="00575720"/>
    <w:rsid w:val="00585C7A"/>
    <w:rsid w:val="005C54B7"/>
    <w:rsid w:val="005D7882"/>
    <w:rsid w:val="00602EE9"/>
    <w:rsid w:val="0061695F"/>
    <w:rsid w:val="00634AF7"/>
    <w:rsid w:val="00635C12"/>
    <w:rsid w:val="0064666E"/>
    <w:rsid w:val="00647ADF"/>
    <w:rsid w:val="0067028A"/>
    <w:rsid w:val="006A2EF5"/>
    <w:rsid w:val="006A4402"/>
    <w:rsid w:val="006C047B"/>
    <w:rsid w:val="006E140C"/>
    <w:rsid w:val="006F1B16"/>
    <w:rsid w:val="0071705B"/>
    <w:rsid w:val="007224C6"/>
    <w:rsid w:val="007317B6"/>
    <w:rsid w:val="00731E84"/>
    <w:rsid w:val="00736F4C"/>
    <w:rsid w:val="00765523"/>
    <w:rsid w:val="00770DCD"/>
    <w:rsid w:val="0077173C"/>
    <w:rsid w:val="00773500"/>
    <w:rsid w:val="00785F64"/>
    <w:rsid w:val="00792A76"/>
    <w:rsid w:val="00797CFA"/>
    <w:rsid w:val="007B6CEF"/>
    <w:rsid w:val="007B7B28"/>
    <w:rsid w:val="007F1BC8"/>
    <w:rsid w:val="00804978"/>
    <w:rsid w:val="008049E4"/>
    <w:rsid w:val="00844B4A"/>
    <w:rsid w:val="008A3746"/>
    <w:rsid w:val="008C666A"/>
    <w:rsid w:val="008C7C29"/>
    <w:rsid w:val="00903E53"/>
    <w:rsid w:val="00910E87"/>
    <w:rsid w:val="0093193D"/>
    <w:rsid w:val="00943A26"/>
    <w:rsid w:val="0098545A"/>
    <w:rsid w:val="009A48FF"/>
    <w:rsid w:val="00A226A6"/>
    <w:rsid w:val="00A5477F"/>
    <w:rsid w:val="00A54F18"/>
    <w:rsid w:val="00A6310C"/>
    <w:rsid w:val="00A944B2"/>
    <w:rsid w:val="00AA37A7"/>
    <w:rsid w:val="00AA48D1"/>
    <w:rsid w:val="00AD16BF"/>
    <w:rsid w:val="00AD40F4"/>
    <w:rsid w:val="00AE2085"/>
    <w:rsid w:val="00AE610A"/>
    <w:rsid w:val="00AF102B"/>
    <w:rsid w:val="00AF1B7E"/>
    <w:rsid w:val="00B02405"/>
    <w:rsid w:val="00B0537B"/>
    <w:rsid w:val="00B27120"/>
    <w:rsid w:val="00B57D04"/>
    <w:rsid w:val="00B647A2"/>
    <w:rsid w:val="00B8628B"/>
    <w:rsid w:val="00B95DD7"/>
    <w:rsid w:val="00BB19E0"/>
    <w:rsid w:val="00BB7A96"/>
    <w:rsid w:val="00BC0677"/>
    <w:rsid w:val="00BE1C3F"/>
    <w:rsid w:val="00C00447"/>
    <w:rsid w:val="00C159AB"/>
    <w:rsid w:val="00C65BE4"/>
    <w:rsid w:val="00C877FD"/>
    <w:rsid w:val="00C9124E"/>
    <w:rsid w:val="00CB17C6"/>
    <w:rsid w:val="00CB5477"/>
    <w:rsid w:val="00CB6D1F"/>
    <w:rsid w:val="00CC26F6"/>
    <w:rsid w:val="00CC2A3D"/>
    <w:rsid w:val="00CC4A05"/>
    <w:rsid w:val="00D03E45"/>
    <w:rsid w:val="00D0502C"/>
    <w:rsid w:val="00D13176"/>
    <w:rsid w:val="00D24AED"/>
    <w:rsid w:val="00D321C4"/>
    <w:rsid w:val="00D6602D"/>
    <w:rsid w:val="00D67E14"/>
    <w:rsid w:val="00D707B5"/>
    <w:rsid w:val="00D864ED"/>
    <w:rsid w:val="00DA6787"/>
    <w:rsid w:val="00DB29EC"/>
    <w:rsid w:val="00DB6164"/>
    <w:rsid w:val="00DC7595"/>
    <w:rsid w:val="00DD47E3"/>
    <w:rsid w:val="00DD481C"/>
    <w:rsid w:val="00DD6FBE"/>
    <w:rsid w:val="00DE27EC"/>
    <w:rsid w:val="00DE2E51"/>
    <w:rsid w:val="00DF253B"/>
    <w:rsid w:val="00E16165"/>
    <w:rsid w:val="00E2371D"/>
    <w:rsid w:val="00E24A2F"/>
    <w:rsid w:val="00E26E0B"/>
    <w:rsid w:val="00E30911"/>
    <w:rsid w:val="00E625F3"/>
    <w:rsid w:val="00E90415"/>
    <w:rsid w:val="00E92182"/>
    <w:rsid w:val="00EB773A"/>
    <w:rsid w:val="00EE4766"/>
    <w:rsid w:val="00EE4886"/>
    <w:rsid w:val="00EE63A4"/>
    <w:rsid w:val="00EF26E6"/>
    <w:rsid w:val="00EF6114"/>
    <w:rsid w:val="00F448C6"/>
    <w:rsid w:val="00F604C2"/>
    <w:rsid w:val="00F61CD3"/>
    <w:rsid w:val="00F64728"/>
    <w:rsid w:val="00F670F7"/>
    <w:rsid w:val="00F813B7"/>
    <w:rsid w:val="00FF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B1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95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5DD7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95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95DD7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C159AB"/>
    <w:pPr>
      <w:ind w:firstLineChars="200" w:firstLine="420"/>
    </w:pPr>
  </w:style>
  <w:style w:type="table" w:styleId="TableGrid">
    <w:name w:val="Table Grid"/>
    <w:basedOn w:val="TableNormal"/>
    <w:uiPriority w:val="99"/>
    <w:rsid w:val="00EF26E6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uiPriority w:val="99"/>
    <w:semiHidden/>
    <w:rsid w:val="007B7B28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920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2047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CC26F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CC26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262</Words>
  <Characters>1494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关于开展“代理妈妈”活动20周年</dc:title>
  <dc:subject/>
  <dc:creator>Lenovo</dc:creator>
  <cp:keywords/>
  <dc:description/>
  <cp:lastModifiedBy>user</cp:lastModifiedBy>
  <cp:revision>2</cp:revision>
  <cp:lastPrinted>2015-03-12T05:20:00Z</cp:lastPrinted>
  <dcterms:created xsi:type="dcterms:W3CDTF">2015-04-08T03:54:00Z</dcterms:created>
  <dcterms:modified xsi:type="dcterms:W3CDTF">2015-04-08T03:54:00Z</dcterms:modified>
</cp:coreProperties>
</file>