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99" w:rsidRPr="00F50250" w:rsidRDefault="002D7899" w:rsidP="0017109B">
      <w:pPr>
        <w:widowControl/>
        <w:jc w:val="center"/>
        <w:rPr>
          <w:rFonts w:ascii="仿宋_GB2312" w:eastAsia="仿宋_GB2312"/>
          <w:b/>
          <w:color w:val="000000"/>
          <w:sz w:val="48"/>
          <w:szCs w:val="48"/>
        </w:rPr>
      </w:pPr>
      <w:r w:rsidRPr="00F50250">
        <w:rPr>
          <w:rFonts w:ascii="仿宋_GB2312" w:eastAsia="仿宋_GB2312" w:hint="eastAsia"/>
          <w:b/>
          <w:color w:val="000000"/>
          <w:sz w:val="48"/>
          <w:szCs w:val="48"/>
        </w:rPr>
        <w:t>机关三党总支举办迎端午“粽香传深情”包粽子活动</w:t>
      </w:r>
    </w:p>
    <w:p w:rsidR="002D7899" w:rsidRDefault="002D7899" w:rsidP="0008383B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14</w:t>
      </w:r>
      <w:r>
        <w:rPr>
          <w:rFonts w:ascii="仿宋_GB2312" w:eastAsia="仿宋_GB2312" w:hint="eastAsia"/>
          <w:color w:val="000000"/>
          <w:sz w:val="32"/>
          <w:szCs w:val="32"/>
        </w:rPr>
        <w:t>日下午，在中国传统节日端午节到来之际，机关三党总支举办迎端午“粽香传深情”包粽子活动。活动在南湖校区教工食堂举行，</w:t>
      </w:r>
      <w:r w:rsidRPr="0016679B">
        <w:rPr>
          <w:rFonts w:ascii="仿宋_GB2312" w:eastAsia="仿宋_GB2312" w:hint="eastAsia"/>
          <w:color w:val="000000"/>
          <w:sz w:val="32"/>
          <w:szCs w:val="32"/>
        </w:rPr>
        <w:t>食堂</w:t>
      </w:r>
      <w:r>
        <w:rPr>
          <w:rFonts w:ascii="仿宋_GB2312" w:eastAsia="仿宋_GB2312" w:hint="eastAsia"/>
          <w:color w:val="000000"/>
          <w:sz w:val="32"/>
          <w:szCs w:val="32"/>
        </w:rPr>
        <w:t>的工作人员不仅为此次活动精心准备了优质丰富的食材，更是手把手教授包粽子</w:t>
      </w:r>
      <w:r w:rsidRPr="001C4D70">
        <w:rPr>
          <w:rFonts w:ascii="仿宋_GB2312" w:eastAsia="仿宋_GB2312" w:hint="eastAsia"/>
          <w:color w:val="000000"/>
          <w:sz w:val="32"/>
          <w:szCs w:val="32"/>
        </w:rPr>
        <w:t>的方法与技巧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1C4D70">
        <w:rPr>
          <w:rFonts w:ascii="仿宋_GB2312" w:eastAsia="仿宋_GB2312" w:hint="eastAsia"/>
          <w:color w:val="000000"/>
          <w:sz w:val="32"/>
          <w:szCs w:val="32"/>
        </w:rPr>
        <w:t>折粽叶、填糯米、裹叶子、扎线</w:t>
      </w:r>
      <w:r>
        <w:rPr>
          <w:rFonts w:ascii="仿宋_GB2312" w:eastAsia="仿宋_GB2312" w:hint="eastAsia"/>
          <w:color w:val="000000"/>
          <w:sz w:val="32"/>
          <w:szCs w:val="32"/>
        </w:rPr>
        <w:t>等，机关三的老师们都认真学习，兴趣十足，</w:t>
      </w:r>
      <w:r w:rsidRPr="001C4D70">
        <w:rPr>
          <w:rFonts w:ascii="仿宋_GB2312" w:eastAsia="仿宋_GB2312" w:hint="eastAsia"/>
          <w:color w:val="000000"/>
          <w:sz w:val="32"/>
          <w:szCs w:val="32"/>
        </w:rPr>
        <w:t>有的是现学现卖的，包粽子时屡屡出现“纰漏”，好不容易包好了粽叶，糯米又漏了出来。尽管技术参差不齐，但大家都很尽兴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16679B">
        <w:rPr>
          <w:rFonts w:ascii="仿宋_GB2312" w:eastAsia="仿宋_GB2312" w:hint="eastAsia"/>
          <w:color w:val="000000"/>
          <w:sz w:val="32"/>
          <w:szCs w:val="32"/>
        </w:rPr>
        <w:t>现场充满了</w:t>
      </w:r>
      <w:r w:rsidRPr="00C8531F">
        <w:rPr>
          <w:rFonts w:ascii="仿宋_GB2312" w:eastAsia="仿宋_GB2312" w:hint="eastAsia"/>
          <w:color w:val="000000"/>
          <w:sz w:val="32"/>
          <w:szCs w:val="32"/>
        </w:rPr>
        <w:t>喜庆、愉快、和谐的</w:t>
      </w:r>
      <w:r w:rsidRPr="0016679B">
        <w:rPr>
          <w:rFonts w:ascii="仿宋_GB2312" w:eastAsia="仿宋_GB2312" w:hint="eastAsia"/>
          <w:color w:val="000000"/>
          <w:sz w:val="32"/>
          <w:szCs w:val="32"/>
        </w:rPr>
        <w:t>的节日气氛。</w:t>
      </w:r>
    </w:p>
    <w:p w:rsidR="002D7899" w:rsidRDefault="002D7899" w:rsidP="008A6BE8">
      <w:pPr>
        <w:widowControl/>
        <w:ind w:firstLineChars="400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4.5pt;margin-top:9.75pt;width:415.3pt;height:311.5pt;z-index:251656704;visibility:visible">
            <v:imagedata r:id="rId4" o:title=""/>
          </v:shape>
        </w:pict>
      </w:r>
    </w:p>
    <w:p w:rsidR="002D7899" w:rsidRDefault="002D7899" w:rsidP="008A6BE8">
      <w:pPr>
        <w:widowControl/>
        <w:ind w:firstLineChars="4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4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pict>
          <v:shape id="图片 8" o:spid="_x0000_s1027" type="#_x0000_t75" style="position:absolute;left:0;text-align:left;margin-left:2pt;margin-top:11.25pt;width:415.3pt;height:311.45pt;z-index:251658752;visibility:visible">
            <v:imagedata r:id="rId5" o:title=""/>
          </v:shape>
        </w:pict>
      </w: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pict>
          <v:shape id="图片 6" o:spid="_x0000_s1028" type="#_x0000_t75" style="position:absolute;left:0;text-align:left;margin-left:2.25pt;margin-top:13.8pt;width:415.3pt;height:311.45pt;z-index:251657728;visibility:visible">
            <v:imagedata r:id="rId6" o:title=""/>
          </v:shape>
        </w:pict>
      </w: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D7899" w:rsidRPr="0016679B" w:rsidRDefault="002D7899" w:rsidP="008A6BE8">
      <w:pPr>
        <w:widowControl/>
        <w:ind w:firstLineChars="200" w:firstLine="31680"/>
        <w:jc w:val="left"/>
        <w:rPr>
          <w:rFonts w:ascii="仿宋_GB2312" w:eastAsia="仿宋_GB2312"/>
          <w:color w:val="000000"/>
          <w:sz w:val="32"/>
          <w:szCs w:val="32"/>
        </w:rPr>
      </w:pPr>
      <w:r w:rsidRPr="00EC5974">
        <w:rPr>
          <w:rFonts w:ascii="仿宋_GB2312" w:eastAsia="仿宋_GB2312" w:hint="eastAsia"/>
          <w:color w:val="000000"/>
          <w:sz w:val="32"/>
          <w:szCs w:val="32"/>
        </w:rPr>
        <w:t>大家</w:t>
      </w:r>
      <w:r>
        <w:rPr>
          <w:rFonts w:ascii="仿宋_GB2312" w:eastAsia="仿宋_GB2312" w:hint="eastAsia"/>
          <w:color w:val="000000"/>
          <w:sz w:val="32"/>
          <w:szCs w:val="32"/>
        </w:rPr>
        <w:t>拿着</w:t>
      </w:r>
      <w:r w:rsidRPr="00EC5974">
        <w:rPr>
          <w:rFonts w:ascii="仿宋_GB2312" w:eastAsia="仿宋_GB2312" w:hint="eastAsia"/>
          <w:color w:val="000000"/>
          <w:sz w:val="32"/>
          <w:szCs w:val="32"/>
        </w:rPr>
        <w:t>自己亲手包的粽子，戴</w:t>
      </w:r>
      <w:r>
        <w:rPr>
          <w:rFonts w:ascii="仿宋_GB2312" w:eastAsia="仿宋_GB2312" w:hint="eastAsia"/>
          <w:color w:val="000000"/>
          <w:sz w:val="32"/>
          <w:szCs w:val="32"/>
        </w:rPr>
        <w:t>着</w:t>
      </w:r>
      <w:r w:rsidRPr="00EC5974">
        <w:rPr>
          <w:rFonts w:ascii="仿宋_GB2312" w:eastAsia="仿宋_GB2312" w:hint="eastAsia"/>
          <w:color w:val="000000"/>
          <w:sz w:val="32"/>
          <w:szCs w:val="32"/>
        </w:rPr>
        <w:t>总支为每位老师准备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EC5974">
        <w:rPr>
          <w:rFonts w:ascii="仿宋_GB2312" w:eastAsia="仿宋_GB2312" w:hint="eastAsia"/>
          <w:color w:val="000000"/>
          <w:sz w:val="32"/>
          <w:szCs w:val="32"/>
        </w:rPr>
        <w:t>五彩线，</w:t>
      </w:r>
      <w:r w:rsidRPr="0016679B">
        <w:rPr>
          <w:rFonts w:ascii="仿宋_GB2312" w:eastAsia="仿宋_GB2312" w:hint="eastAsia"/>
          <w:color w:val="000000"/>
          <w:sz w:val="32"/>
          <w:szCs w:val="32"/>
        </w:rPr>
        <w:t>大家都非常开心，此次活动不仅让大家学会了包粽子，特别还让大家感受到了集体的温暖，拉近了彼此间的距离，特别感谢校工会、妇委会给我们创造了这么好的机会，感谢食堂的老师准备了丰富的食材，相信这次活动将给大家留下美好的回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D7899" w:rsidRDefault="002D7899" w:rsidP="00DC7861">
      <w:pPr>
        <w:rPr>
          <w:sz w:val="28"/>
          <w:szCs w:val="28"/>
        </w:rPr>
      </w:pPr>
      <w:r w:rsidRPr="008A6BE8">
        <w:rPr>
          <w:noProof/>
          <w:sz w:val="28"/>
          <w:szCs w:val="28"/>
        </w:rPr>
        <w:pict>
          <v:shape id="图片 9" o:spid="_x0000_i1025" type="#_x0000_t75" style="width:403.2pt;height:302.4pt;visibility:visible">
            <v:imagedata r:id="rId7" o:title=""/>
          </v:shape>
        </w:pict>
      </w:r>
    </w:p>
    <w:p w:rsidR="002D7899" w:rsidRDefault="002D7899" w:rsidP="00DC7861">
      <w:pPr>
        <w:rPr>
          <w:sz w:val="28"/>
          <w:szCs w:val="28"/>
        </w:rPr>
      </w:pPr>
    </w:p>
    <w:p w:rsidR="002D7899" w:rsidRDefault="002D7899" w:rsidP="00DC7861">
      <w:pPr>
        <w:rPr>
          <w:sz w:val="28"/>
          <w:szCs w:val="28"/>
        </w:rPr>
      </w:pPr>
    </w:p>
    <w:p w:rsidR="002D7899" w:rsidRDefault="002D7899" w:rsidP="008A6BE8">
      <w:pPr>
        <w:tabs>
          <w:tab w:val="left" w:pos="5040"/>
        </w:tabs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D7899" w:rsidRDefault="002D7899" w:rsidP="008A6BE8">
      <w:pPr>
        <w:ind w:firstLineChars="200" w:firstLine="31680"/>
        <w:rPr>
          <w:sz w:val="28"/>
          <w:szCs w:val="28"/>
        </w:rPr>
      </w:pPr>
    </w:p>
    <w:p w:rsidR="002D7899" w:rsidRPr="006E0EBE" w:rsidRDefault="002D7899" w:rsidP="008A6BE8">
      <w:pPr>
        <w:ind w:firstLineChars="200" w:firstLine="31680"/>
        <w:rPr>
          <w:sz w:val="28"/>
          <w:szCs w:val="28"/>
        </w:rPr>
      </w:pPr>
    </w:p>
    <w:p w:rsidR="002D7899" w:rsidRDefault="002D7899" w:rsidP="00372F1F">
      <w:r>
        <w:t xml:space="preserve">                                          </w:t>
      </w:r>
    </w:p>
    <w:sectPr w:rsidR="002D7899" w:rsidSect="00B3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61"/>
    <w:rsid w:val="0008383B"/>
    <w:rsid w:val="00086377"/>
    <w:rsid w:val="000F77B3"/>
    <w:rsid w:val="0016679B"/>
    <w:rsid w:val="0017109B"/>
    <w:rsid w:val="001C4D70"/>
    <w:rsid w:val="002D7899"/>
    <w:rsid w:val="002F1645"/>
    <w:rsid w:val="00372F1F"/>
    <w:rsid w:val="004D637C"/>
    <w:rsid w:val="005A4719"/>
    <w:rsid w:val="005F3018"/>
    <w:rsid w:val="006E0EBE"/>
    <w:rsid w:val="008A6BE8"/>
    <w:rsid w:val="00B36171"/>
    <w:rsid w:val="00B80271"/>
    <w:rsid w:val="00C8531F"/>
    <w:rsid w:val="00DC7861"/>
    <w:rsid w:val="00DE0AD7"/>
    <w:rsid w:val="00DF4499"/>
    <w:rsid w:val="00EC5974"/>
    <w:rsid w:val="00F5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78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8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机关三党总支举办迎端午“粽香传深情”包粽子活动</dc:title>
  <dc:subject/>
  <dc:creator>Administrator</dc:creator>
  <cp:keywords/>
  <dc:description/>
  <cp:lastModifiedBy>AutoBVT</cp:lastModifiedBy>
  <cp:revision>2</cp:revision>
  <dcterms:created xsi:type="dcterms:W3CDTF">2018-06-19T06:31:00Z</dcterms:created>
  <dcterms:modified xsi:type="dcterms:W3CDTF">2018-06-19T06:31:00Z</dcterms:modified>
</cp:coreProperties>
</file>